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4753F" w14:textId="77777777" w:rsidR="00B1646A" w:rsidRDefault="00B1646A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1458"/>
        <w:gridCol w:w="1215"/>
        <w:gridCol w:w="2187"/>
        <w:gridCol w:w="3159"/>
      </w:tblGrid>
      <w:tr w:rsidR="00B1646A" w14:paraId="10B688D9" w14:textId="77777777" w:rsidTr="00DE375A">
        <w:trPr>
          <w:cantSplit/>
          <w:trHeight w:val="70"/>
        </w:trPr>
        <w:tc>
          <w:tcPr>
            <w:tcW w:w="3159" w:type="dxa"/>
            <w:gridSpan w:val="3"/>
            <w:tcBorders>
              <w:bottom w:val="single" w:sz="4" w:space="0" w:color="auto"/>
            </w:tcBorders>
            <w:vAlign w:val="center"/>
          </w:tcPr>
          <w:p w14:paraId="75D2F861" w14:textId="77777777" w:rsidR="00B1646A" w:rsidRDefault="00B1646A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7" w:type="dxa"/>
            <w:vMerge w:val="restart"/>
            <w:tcBorders>
              <w:left w:val="nil"/>
              <w:bottom w:val="nil"/>
            </w:tcBorders>
            <w:vAlign w:val="center"/>
          </w:tcPr>
          <w:p w14:paraId="398FA33D" w14:textId="77777777" w:rsidR="00B1646A" w:rsidRDefault="00B1646A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火入許可申請書</w:t>
            </w:r>
          </w:p>
        </w:tc>
        <w:tc>
          <w:tcPr>
            <w:tcW w:w="3159" w:type="dxa"/>
            <w:tcBorders>
              <w:left w:val="nil"/>
              <w:bottom w:val="single" w:sz="4" w:space="0" w:color="auto"/>
            </w:tcBorders>
            <w:vAlign w:val="center"/>
          </w:tcPr>
          <w:p w14:paraId="56763AB1" w14:textId="77777777" w:rsidR="00B1646A" w:rsidRDefault="00B1646A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B1646A" w14:paraId="3C12E2E5" w14:textId="77777777" w:rsidTr="00DE375A">
        <w:trPr>
          <w:cantSplit/>
          <w:trHeight w:val="70"/>
        </w:trPr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AC9990" w14:textId="77777777" w:rsidR="00B1646A" w:rsidRDefault="00B1646A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7" w:type="dxa"/>
            <w:vMerge/>
            <w:tcBorders>
              <w:top w:val="nil"/>
              <w:left w:val="nil"/>
            </w:tcBorders>
            <w:vAlign w:val="center"/>
          </w:tcPr>
          <w:p w14:paraId="098C1404" w14:textId="77777777" w:rsidR="00B1646A" w:rsidRDefault="00B1646A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E883BD" w14:textId="77777777" w:rsidR="00B1646A" w:rsidRDefault="00B1646A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B1646A" w14:paraId="0CF2A7EA" w14:textId="77777777" w:rsidTr="00DE375A">
        <w:trPr>
          <w:cantSplit/>
          <w:trHeight w:val="2315"/>
        </w:trPr>
        <w:tc>
          <w:tcPr>
            <w:tcW w:w="85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40FC" w14:textId="77777777" w:rsidR="00B1646A" w:rsidRDefault="00B1646A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34A4DC90" w14:textId="77777777" w:rsidR="00B1646A" w:rsidRDefault="00B1646A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  <w:p w14:paraId="33AE520F" w14:textId="77777777" w:rsidR="00B1646A" w:rsidRDefault="00B1646A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　結城市長　　様</w:t>
            </w:r>
          </w:p>
          <w:p w14:paraId="418EE9CF" w14:textId="77777777" w:rsidR="00B1646A" w:rsidRDefault="00B1646A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  <w:p w14:paraId="22AC744E" w14:textId="77777777" w:rsidR="00B1646A" w:rsidRDefault="00B1646A" w:rsidP="00231660">
            <w:pPr>
              <w:wordWrap w:val="0"/>
              <w:overflowPunct w:val="0"/>
              <w:autoSpaceDE w:val="0"/>
              <w:autoSpaceDN w:val="0"/>
              <w:ind w:left="102" w:right="312"/>
              <w:jc w:val="right"/>
            </w:pPr>
            <w:r>
              <w:rPr>
                <w:rFonts w:hint="eastAsia"/>
              </w:rPr>
              <w:t xml:space="preserve">申請者　住所　　　　　　　　　　　　　</w:t>
            </w:r>
          </w:p>
          <w:p w14:paraId="4CF6A076" w14:textId="58835171" w:rsidR="00B1646A" w:rsidRDefault="00B1646A" w:rsidP="00231660">
            <w:pPr>
              <w:wordWrap w:val="0"/>
              <w:overflowPunct w:val="0"/>
              <w:autoSpaceDE w:val="0"/>
              <w:autoSpaceDN w:val="0"/>
              <w:ind w:left="102" w:right="312"/>
              <w:jc w:val="right"/>
            </w:pPr>
            <w:r>
              <w:rPr>
                <w:rFonts w:hint="eastAsia"/>
              </w:rPr>
              <w:t xml:space="preserve">氏名　　　　　　　　　　</w:t>
            </w:r>
            <w:r w:rsidR="00CF01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14:paraId="40D84C4B" w14:textId="53829FD4" w:rsidR="00231660" w:rsidRDefault="00231660" w:rsidP="00231660">
            <w:pPr>
              <w:wordWrap w:val="0"/>
              <w:overflowPunct w:val="0"/>
              <w:autoSpaceDE w:val="0"/>
              <w:autoSpaceDN w:val="0"/>
              <w:ind w:left="102" w:right="312"/>
              <w:jc w:val="right"/>
            </w:pPr>
            <w:r>
              <w:rPr>
                <w:rFonts w:hint="eastAsia"/>
              </w:rPr>
              <w:t xml:space="preserve">連絡先　　　　　　　　　　　　</w:t>
            </w:r>
          </w:p>
          <w:p w14:paraId="6257D536" w14:textId="0CFA2AA4" w:rsidR="00B1646A" w:rsidRDefault="00A245EE" w:rsidP="00D12F0A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>
              <w:rPr>
                <w:rFonts w:hint="eastAsia"/>
              </w:rPr>
              <w:t xml:space="preserve">　　　</w:t>
            </w:r>
          </w:p>
          <w:p w14:paraId="5E9B755F" w14:textId="621A115C" w:rsidR="00B1646A" w:rsidRDefault="00B1646A">
            <w:pPr>
              <w:wordWrap w:val="0"/>
              <w:overflowPunct w:val="0"/>
              <w:autoSpaceDE w:val="0"/>
              <w:autoSpaceDN w:val="0"/>
              <w:spacing w:after="120"/>
              <w:ind w:left="102" w:right="102"/>
            </w:pPr>
            <w:r>
              <w:rPr>
                <w:rFonts w:hint="eastAsia"/>
              </w:rPr>
              <w:t xml:space="preserve">　次の</w:t>
            </w:r>
            <w:r w:rsidR="00A245EE">
              <w:rPr>
                <w:rFonts w:hint="eastAsia"/>
              </w:rPr>
              <w:t>とおり</w:t>
            </w:r>
            <w:r>
              <w:rPr>
                <w:rFonts w:hint="eastAsia"/>
              </w:rPr>
              <w:t>火入れを行いたいので</w:t>
            </w:r>
            <w:r w:rsidR="00E770A1">
              <w:rPr>
                <w:rFonts w:hint="eastAsia"/>
              </w:rPr>
              <w:t>、</w:t>
            </w:r>
            <w:r>
              <w:rPr>
                <w:rFonts w:hint="eastAsia"/>
              </w:rPr>
              <w:t>結城市火入れに関する条例第</w:t>
            </w:r>
            <w:r>
              <w:t>2</w:t>
            </w:r>
            <w:r>
              <w:rPr>
                <w:rFonts w:hint="eastAsia"/>
              </w:rPr>
              <w:t>条の規定により申請します。</w:t>
            </w:r>
          </w:p>
        </w:tc>
      </w:tr>
      <w:tr w:rsidR="00B1646A" w14:paraId="0E6101CD" w14:textId="77777777" w:rsidTr="00DE375A">
        <w:trPr>
          <w:cantSplit/>
          <w:trHeight w:val="67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14:paraId="54206CC9" w14:textId="77777777" w:rsidR="00B1646A" w:rsidRDefault="00B1646A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  <w:spacing w:val="525"/>
              </w:rPr>
              <w:t>火入</w:t>
            </w:r>
            <w:r>
              <w:rPr>
                <w:rFonts w:hint="eastAsia"/>
              </w:rPr>
              <w:t>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FA3E5F" w14:textId="77777777" w:rsidR="00B1646A" w:rsidRDefault="00B1646A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BD2B" w14:textId="77777777" w:rsidR="00B1646A" w:rsidRDefault="00B1646A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B1646A" w14:paraId="5C944AF6" w14:textId="77777777" w:rsidTr="00DE375A">
        <w:trPr>
          <w:cantSplit/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A8ECD98" w14:textId="77777777" w:rsidR="00B1646A" w:rsidRDefault="00B1646A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21BEF" w14:textId="77777777" w:rsidR="00B1646A" w:rsidRDefault="00B1646A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所有者</w:t>
            </w:r>
          </w:p>
          <w:p w14:paraId="1BA65FE4" w14:textId="77777777" w:rsidR="00B1646A" w:rsidRDefault="00B1646A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t>(</w:t>
            </w:r>
            <w:r>
              <w:rPr>
                <w:rFonts w:hint="eastAsia"/>
                <w:spacing w:val="100"/>
              </w:rPr>
              <w:t>管理</w:t>
            </w:r>
            <w:r>
              <w:rPr>
                <w:rFonts w:hint="eastAsia"/>
              </w:rPr>
              <w:t>者</w:t>
            </w:r>
            <w:r>
              <w:t>)</w:t>
            </w:r>
          </w:p>
        </w:tc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6CEB" w14:textId="77777777" w:rsidR="00B1646A" w:rsidRDefault="00B1646A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B1646A" w14:paraId="6B5ED4B6" w14:textId="77777777" w:rsidTr="00DE375A">
        <w:trPr>
          <w:cantSplit/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00CA62B" w14:textId="77777777" w:rsidR="00B1646A" w:rsidRDefault="00B1646A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4FA18D" w14:textId="77777777" w:rsidR="00B1646A" w:rsidRDefault="00B1646A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地種区分</w:t>
            </w:r>
          </w:p>
        </w:tc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8792" w14:textId="77777777" w:rsidR="00B1646A" w:rsidRDefault="00B1646A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>保安林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 w:rsidR="00A245EE">
              <w:rPr>
                <w:rFonts w:hint="eastAsia"/>
              </w:rPr>
              <w:t xml:space="preserve">　</w:t>
            </w:r>
            <w:r>
              <w:t>)</w:t>
            </w:r>
            <w:r w:rsidR="00432C6C">
              <w:rPr>
                <w:rFonts w:hint="eastAsia"/>
              </w:rPr>
              <w:t>、</w:t>
            </w:r>
            <w:r>
              <w:rPr>
                <w:rFonts w:hint="eastAsia"/>
              </w:rPr>
              <w:t>普通林</w:t>
            </w:r>
            <w:r w:rsidR="00432C6C">
              <w:rPr>
                <w:rFonts w:hint="eastAsia"/>
              </w:rPr>
              <w:t>、</w:t>
            </w:r>
            <w:r>
              <w:rPr>
                <w:rFonts w:hint="eastAsia"/>
              </w:rPr>
              <w:t>原野</w:t>
            </w:r>
            <w:r w:rsidR="00432C6C">
              <w:rPr>
                <w:rFonts w:hint="eastAsia"/>
              </w:rPr>
              <w:t>、</w:t>
            </w: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 w:rsidR="00A245E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B1646A" w14:paraId="4F57F59A" w14:textId="77777777" w:rsidTr="00DE375A">
        <w:trPr>
          <w:cantSplit/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01340CE" w14:textId="77777777" w:rsidR="00B1646A" w:rsidRDefault="00B1646A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A9EDE2" w14:textId="77777777" w:rsidR="00B1646A" w:rsidRDefault="00B1646A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E925" w14:textId="77777777" w:rsidR="00B1646A" w:rsidRDefault="00B1646A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>国有地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 w:rsidR="00A245EE">
              <w:rPr>
                <w:rFonts w:hint="eastAsia"/>
              </w:rPr>
              <w:t xml:space="preserve">　</w:t>
            </w:r>
            <w:r>
              <w:t>)</w:t>
            </w:r>
            <w:r w:rsidR="00432C6C">
              <w:rPr>
                <w:rFonts w:hint="eastAsia"/>
              </w:rPr>
              <w:t>、</w:t>
            </w:r>
            <w:r>
              <w:rPr>
                <w:rFonts w:hint="eastAsia"/>
              </w:rPr>
              <w:t>公有地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 w:rsidR="00A245E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 w:rsidR="00432C6C">
              <w:rPr>
                <w:rFonts w:hint="eastAsia"/>
              </w:rPr>
              <w:t>、</w:t>
            </w:r>
            <w:r>
              <w:rPr>
                <w:rFonts w:hint="eastAsia"/>
              </w:rPr>
              <w:t>私有地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 w:rsidR="00A245E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B1646A" w14:paraId="5AF25981" w14:textId="77777777" w:rsidTr="00DE375A">
        <w:trPr>
          <w:cantSplit/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C75E185" w14:textId="77777777" w:rsidR="00B1646A" w:rsidRDefault="00B1646A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99D95" w14:textId="77777777" w:rsidR="00B1646A" w:rsidRDefault="00B1646A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371D" w14:textId="77777777" w:rsidR="00B1646A" w:rsidRDefault="00B1646A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>総面積　　　　　　　　ヘクタール</w:t>
            </w:r>
          </w:p>
        </w:tc>
      </w:tr>
      <w:tr w:rsidR="00B1646A" w14:paraId="4D0FA5E7" w14:textId="77777777" w:rsidTr="00DE375A">
        <w:trPr>
          <w:cantSplit/>
          <w:trHeight w:val="675"/>
        </w:trPr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60A160" w14:textId="77777777" w:rsidR="00B1646A" w:rsidRDefault="00B1646A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火入れ期間</w:t>
            </w:r>
          </w:p>
        </w:tc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49EE" w14:textId="77777777" w:rsidR="00A245EE" w:rsidRDefault="00B1646A" w:rsidP="00A245EE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　　　年　　月　　日～　　　　年　　月　　日</w:t>
            </w:r>
            <w:r>
              <w:t>(</w:t>
            </w:r>
            <w:r>
              <w:rPr>
                <w:rFonts w:hint="eastAsia"/>
              </w:rPr>
              <w:t xml:space="preserve">　　日間</w:t>
            </w:r>
            <w:r>
              <w:t>)</w:t>
            </w:r>
          </w:p>
          <w:p w14:paraId="7C1BAED9" w14:textId="1B13119C" w:rsidR="00231660" w:rsidRPr="00A245EE" w:rsidRDefault="00231660" w:rsidP="00A245EE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>（予備日：　　　年　　月　　日～　　　年　　　月　　　日）</w:t>
            </w:r>
          </w:p>
        </w:tc>
      </w:tr>
      <w:tr w:rsidR="00B1646A" w14:paraId="522BB231" w14:textId="77777777" w:rsidTr="00DE375A">
        <w:trPr>
          <w:cantSplit/>
          <w:trHeight w:val="675"/>
        </w:trPr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5C7E7C" w14:textId="77777777" w:rsidR="00B1646A" w:rsidRDefault="00B1646A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火入れ目的</w:t>
            </w:r>
          </w:p>
        </w:tc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46A5" w14:textId="77777777" w:rsidR="00B1646A" w:rsidRDefault="00B1646A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t>1</w:t>
            </w:r>
            <w:r>
              <w:rPr>
                <w:rFonts w:hint="eastAsia"/>
              </w:rPr>
              <w:t xml:space="preserve">　地ごしらえ　　</w:t>
            </w:r>
            <w:r>
              <w:t>2</w:t>
            </w:r>
            <w:r>
              <w:rPr>
                <w:rFonts w:hint="eastAsia"/>
              </w:rPr>
              <w:t xml:space="preserve">　開墾準備　　</w:t>
            </w:r>
            <w:r>
              <w:t>3</w:t>
            </w:r>
            <w:r>
              <w:rPr>
                <w:rFonts w:hint="eastAsia"/>
              </w:rPr>
              <w:t xml:space="preserve">　害虫駆除　　</w:t>
            </w:r>
            <w:r>
              <w:t>4</w:t>
            </w:r>
            <w:r>
              <w:rPr>
                <w:rFonts w:hint="eastAsia"/>
              </w:rPr>
              <w:t xml:space="preserve">　焼畑</w:t>
            </w:r>
          </w:p>
          <w:p w14:paraId="023BFB7E" w14:textId="77777777" w:rsidR="00B1646A" w:rsidRDefault="00B1646A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t>5</w:t>
            </w:r>
            <w:r>
              <w:rPr>
                <w:rFonts w:hint="eastAsia"/>
              </w:rPr>
              <w:t xml:space="preserve">　採草地改良</w:t>
            </w:r>
          </w:p>
        </w:tc>
      </w:tr>
      <w:tr w:rsidR="00B1646A" w14:paraId="4BB5085B" w14:textId="77777777" w:rsidTr="00DE375A">
        <w:trPr>
          <w:cantSplit/>
          <w:trHeight w:val="675"/>
        </w:trPr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5FDC17" w14:textId="77777777" w:rsidR="00B1646A" w:rsidRDefault="00B1646A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火入れ方法</w:t>
            </w:r>
          </w:p>
        </w:tc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4A7B" w14:textId="77777777" w:rsidR="00B1646A" w:rsidRDefault="00B1646A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  <w:r w:rsidR="00A245EE">
              <w:rPr>
                <w:rFonts w:hint="eastAsia"/>
              </w:rPr>
              <w:t xml:space="preserve">　</w:t>
            </w:r>
          </w:p>
        </w:tc>
      </w:tr>
      <w:tr w:rsidR="00B1646A" w14:paraId="289B2FC8" w14:textId="77777777" w:rsidTr="00DE375A">
        <w:trPr>
          <w:cantSplit/>
          <w:trHeight w:val="67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14:paraId="7B0E6352" w14:textId="77777777" w:rsidR="00B1646A" w:rsidRDefault="00B1646A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  <w:spacing w:val="105"/>
              </w:rPr>
              <w:t>防火体</w:t>
            </w:r>
            <w:r>
              <w:rPr>
                <w:rFonts w:hint="eastAsia"/>
              </w:rPr>
              <w:t>制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053FF1" w14:textId="77777777" w:rsidR="00B1646A" w:rsidRDefault="00B1646A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火入従事者</w:t>
            </w:r>
          </w:p>
        </w:tc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E3D5" w14:textId="53C6BA5F" w:rsidR="00B1646A" w:rsidRDefault="00B1646A" w:rsidP="001E366A">
            <w:pPr>
              <w:wordWrap w:val="0"/>
              <w:overflowPunct w:val="0"/>
              <w:autoSpaceDE w:val="0"/>
              <w:autoSpaceDN w:val="0"/>
              <w:ind w:left="102" w:right="102" w:firstLineChars="100" w:firstLine="210"/>
            </w:pPr>
            <w:r>
              <w:rPr>
                <w:rFonts w:hint="eastAsia"/>
              </w:rPr>
              <w:t xml:space="preserve">　　　　人</w:t>
            </w:r>
          </w:p>
        </w:tc>
      </w:tr>
      <w:tr w:rsidR="00B1646A" w14:paraId="52FF592A" w14:textId="77777777" w:rsidTr="00DE375A">
        <w:trPr>
          <w:cantSplit/>
          <w:trHeight w:val="6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484D77B" w14:textId="77777777" w:rsidR="00B1646A" w:rsidRDefault="00B1646A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B82FE" w14:textId="77777777" w:rsidR="00B1646A" w:rsidRDefault="00B1646A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防火帯</w:t>
            </w:r>
          </w:p>
        </w:tc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270A" w14:textId="77777777" w:rsidR="00B1646A" w:rsidRDefault="00B1646A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延長　　　　</w:t>
            </w:r>
            <w:r w:rsidR="00DF6013">
              <w:rPr>
                <w:rFonts w:hint="eastAsia"/>
              </w:rPr>
              <w:t xml:space="preserve">　メートル</w:t>
            </w:r>
            <w:r w:rsidR="00432C6C"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幅員　　　　</w:t>
            </w:r>
            <w:r w:rsidR="00DF60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メートル</w:t>
            </w:r>
          </w:p>
        </w:tc>
      </w:tr>
      <w:tr w:rsidR="00B1646A" w14:paraId="5DB5E134" w14:textId="77777777" w:rsidTr="00DE375A">
        <w:trPr>
          <w:cantSplit/>
          <w:trHeight w:val="597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90C7262" w14:textId="77777777" w:rsidR="00B1646A" w:rsidRDefault="00B1646A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CD013" w14:textId="77777777" w:rsidR="00B1646A" w:rsidRDefault="00B1646A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器具</w:t>
            </w:r>
          </w:p>
        </w:tc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44C3" w14:textId="77777777" w:rsidR="00B1646A" w:rsidRDefault="00B1646A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B1646A" w14:paraId="15295EAC" w14:textId="77777777" w:rsidTr="00DE375A">
        <w:trPr>
          <w:cantSplit/>
          <w:trHeight w:val="675"/>
        </w:trPr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D652E" w14:textId="77777777" w:rsidR="00B1646A" w:rsidRDefault="00B1646A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火入責任者</w:t>
            </w:r>
          </w:p>
        </w:tc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4EA8" w14:textId="72354BD9" w:rsidR="00907383" w:rsidRDefault="00907383" w:rsidP="00BE611B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>氏　名</w:t>
            </w:r>
            <w:r w:rsidR="00BE611B">
              <w:rPr>
                <w:rFonts w:hint="eastAsia"/>
              </w:rPr>
              <w:t>：　　　　　　　　　連絡先：</w:t>
            </w:r>
          </w:p>
        </w:tc>
      </w:tr>
      <w:tr w:rsidR="00403E9A" w:rsidRPr="005B4E1D" w14:paraId="7416EE85" w14:textId="77777777" w:rsidTr="00DE375A">
        <w:trPr>
          <w:cantSplit/>
          <w:trHeight w:val="2218"/>
        </w:trPr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8908AD" w14:textId="2A3B9E54" w:rsidR="00403E9A" w:rsidRDefault="00403E9A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CC17" w14:textId="77777777" w:rsidR="00DE375A" w:rsidRDefault="00DE375A" w:rsidP="00DE375A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  <w:p w14:paraId="45AD488E" w14:textId="77777777" w:rsidR="00DE375A" w:rsidRDefault="00DE375A" w:rsidP="00DE375A">
            <w:pPr>
              <w:wordWrap w:val="0"/>
              <w:overflowPunct w:val="0"/>
              <w:autoSpaceDE w:val="0"/>
              <w:autoSpaceDN w:val="0"/>
              <w:ind w:right="102"/>
            </w:pPr>
          </w:p>
          <w:p w14:paraId="2596A077" w14:textId="0C0E7045" w:rsidR="00DE375A" w:rsidRDefault="00DE375A" w:rsidP="00DE375A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>（添付書類）</w:t>
            </w:r>
          </w:p>
          <w:p w14:paraId="775FB02C" w14:textId="625211AB" w:rsidR="00DE375A" w:rsidRDefault="00DE375A" w:rsidP="00DE375A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>１　火入地、周囲の</w:t>
            </w:r>
            <w:r w:rsidR="00FC5ED7">
              <w:rPr>
                <w:rFonts w:hint="eastAsia"/>
              </w:rPr>
              <w:t>現</w:t>
            </w:r>
            <w:r>
              <w:rPr>
                <w:rFonts w:hint="eastAsia"/>
              </w:rPr>
              <w:t>況・防火</w:t>
            </w:r>
            <w:r w:rsidR="006A49CE">
              <w:rPr>
                <w:rFonts w:hint="eastAsia"/>
              </w:rPr>
              <w:t>の</w:t>
            </w:r>
            <w:r>
              <w:rPr>
                <w:rFonts w:hint="eastAsia"/>
              </w:rPr>
              <w:t>設備の位置を示す見取図</w:t>
            </w:r>
          </w:p>
          <w:p w14:paraId="2CF69214" w14:textId="77777777" w:rsidR="00DE375A" w:rsidRDefault="00DE375A" w:rsidP="00DE375A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>２　火入地の所有者又は管理者の承諾書（火入地を申請者以外の者</w:t>
            </w:r>
          </w:p>
          <w:p w14:paraId="0A4EDA1E" w14:textId="77777777" w:rsidR="00DE375A" w:rsidRDefault="00DE375A" w:rsidP="00DE375A">
            <w:pPr>
              <w:wordWrap w:val="0"/>
              <w:overflowPunct w:val="0"/>
              <w:autoSpaceDE w:val="0"/>
              <w:autoSpaceDN w:val="0"/>
              <w:ind w:left="102" w:right="102" w:firstLineChars="200" w:firstLine="420"/>
            </w:pPr>
            <w:r>
              <w:rPr>
                <w:rFonts w:hint="eastAsia"/>
              </w:rPr>
              <w:t>が所有・管理する土地の場合）</w:t>
            </w:r>
          </w:p>
          <w:p w14:paraId="0E126401" w14:textId="77777777" w:rsidR="00DE375A" w:rsidRDefault="00DE375A" w:rsidP="00DE375A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>３　請負・委託契約書の写し（契約に基づき火入れを行う場合）</w:t>
            </w:r>
          </w:p>
          <w:p w14:paraId="771ECFCD" w14:textId="0FCB439C" w:rsidR="00403E9A" w:rsidRDefault="00DE375A" w:rsidP="00DE375A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>４　消防署への届出書の写し</w:t>
            </w:r>
          </w:p>
        </w:tc>
      </w:tr>
    </w:tbl>
    <w:p w14:paraId="1DEDEA8F" w14:textId="7B07F0D7" w:rsidR="00A245EE" w:rsidRPr="00231660" w:rsidRDefault="00B1646A">
      <w:pPr>
        <w:wordWrap w:val="0"/>
        <w:overflowPunct w:val="0"/>
        <w:autoSpaceDE w:val="0"/>
        <w:autoSpaceDN w:val="0"/>
        <w:ind w:left="629" w:hanging="629"/>
        <w:rPr>
          <w:color w:val="000000" w:themeColor="text1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 w:rsidR="00D463EB">
        <w:rPr>
          <w:rFonts w:hint="eastAsia"/>
        </w:rPr>
        <w:t>１</w:t>
      </w:r>
      <w:r>
        <w:rPr>
          <w:rFonts w:hint="eastAsia"/>
        </w:rPr>
        <w:t xml:space="preserve">　保安林の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>には</w:t>
      </w:r>
      <w:r w:rsidR="00F641C0" w:rsidRPr="00231660">
        <w:rPr>
          <w:rFonts w:hint="eastAsia"/>
          <w:color w:val="000000" w:themeColor="text1"/>
        </w:rPr>
        <w:t>、</w:t>
      </w:r>
      <w:r w:rsidRPr="00231660">
        <w:rPr>
          <w:rFonts w:hint="eastAsia"/>
          <w:color w:val="000000" w:themeColor="text1"/>
        </w:rPr>
        <w:t>保安林種を記入</w:t>
      </w:r>
    </w:p>
    <w:p w14:paraId="4B4C42F8" w14:textId="0571AA79" w:rsidR="00A245EE" w:rsidRDefault="00D463EB" w:rsidP="00A245EE">
      <w:pPr>
        <w:wordWrap w:val="0"/>
        <w:overflowPunct w:val="0"/>
        <w:autoSpaceDE w:val="0"/>
        <w:autoSpaceDN w:val="0"/>
        <w:ind w:leftChars="100" w:left="210" w:firstLineChars="200" w:firstLine="420"/>
      </w:pPr>
      <w:r w:rsidRPr="00231660">
        <w:rPr>
          <w:rFonts w:hint="eastAsia"/>
          <w:color w:val="000000" w:themeColor="text1"/>
        </w:rPr>
        <w:t>２</w:t>
      </w:r>
      <w:r w:rsidR="00B1646A" w:rsidRPr="00231660">
        <w:rPr>
          <w:rFonts w:hint="eastAsia"/>
          <w:color w:val="000000" w:themeColor="text1"/>
        </w:rPr>
        <w:t xml:space="preserve">　その他の</w:t>
      </w:r>
      <w:r w:rsidR="00B1646A" w:rsidRPr="00231660">
        <w:rPr>
          <w:color w:val="000000" w:themeColor="text1"/>
        </w:rPr>
        <w:t>(</w:t>
      </w:r>
      <w:r w:rsidR="00B1646A" w:rsidRPr="00231660">
        <w:rPr>
          <w:rFonts w:hint="eastAsia"/>
          <w:color w:val="000000" w:themeColor="text1"/>
        </w:rPr>
        <w:t xml:space="preserve">　　</w:t>
      </w:r>
      <w:r w:rsidR="00B1646A" w:rsidRPr="00231660">
        <w:rPr>
          <w:color w:val="000000" w:themeColor="text1"/>
        </w:rPr>
        <w:t>)</w:t>
      </w:r>
      <w:r w:rsidR="00B1646A" w:rsidRPr="00231660">
        <w:rPr>
          <w:rFonts w:hint="eastAsia"/>
          <w:color w:val="000000" w:themeColor="text1"/>
        </w:rPr>
        <w:t>には</w:t>
      </w:r>
      <w:r w:rsidR="00F641C0" w:rsidRPr="00231660">
        <w:rPr>
          <w:rFonts w:hint="eastAsia"/>
          <w:color w:val="000000" w:themeColor="text1"/>
        </w:rPr>
        <w:t>、</w:t>
      </w:r>
      <w:r w:rsidR="00B1646A">
        <w:rPr>
          <w:rFonts w:hint="eastAsia"/>
        </w:rPr>
        <w:t>土地現況を記入</w:t>
      </w:r>
    </w:p>
    <w:p w14:paraId="47B207D3" w14:textId="6298D4D4" w:rsidR="00B1646A" w:rsidRDefault="00D463EB" w:rsidP="00A245EE">
      <w:pPr>
        <w:wordWrap w:val="0"/>
        <w:overflowPunct w:val="0"/>
        <w:autoSpaceDE w:val="0"/>
        <w:autoSpaceDN w:val="0"/>
        <w:ind w:leftChars="100" w:left="210" w:firstLineChars="200" w:firstLine="420"/>
      </w:pPr>
      <w:r>
        <w:rPr>
          <w:rFonts w:hint="eastAsia"/>
        </w:rPr>
        <w:t>３</w:t>
      </w:r>
      <w:r w:rsidR="00B1646A">
        <w:rPr>
          <w:rFonts w:hint="eastAsia"/>
        </w:rPr>
        <w:t xml:space="preserve">　所有区分の</w:t>
      </w:r>
      <w:r w:rsidR="00B1646A">
        <w:t>(</w:t>
      </w:r>
      <w:r w:rsidR="00B1646A">
        <w:rPr>
          <w:rFonts w:hint="eastAsia"/>
        </w:rPr>
        <w:t xml:space="preserve">　　</w:t>
      </w:r>
      <w:r w:rsidR="00B1646A">
        <w:t>)</w:t>
      </w:r>
      <w:r w:rsidR="00B1646A">
        <w:rPr>
          <w:rFonts w:hint="eastAsia"/>
        </w:rPr>
        <w:t>には</w:t>
      </w:r>
      <w:r w:rsidR="00432C6C">
        <w:rPr>
          <w:rFonts w:hint="eastAsia"/>
        </w:rPr>
        <w:t>、</w:t>
      </w:r>
      <w:r w:rsidR="00B1646A">
        <w:rPr>
          <w:rFonts w:hint="eastAsia"/>
        </w:rPr>
        <w:t>所有形態の細分</w:t>
      </w:r>
      <w:r w:rsidR="00B1646A">
        <w:t>(</w:t>
      </w:r>
      <w:r w:rsidR="00B1646A">
        <w:rPr>
          <w:rFonts w:hint="eastAsia"/>
        </w:rPr>
        <w:t>部分林</w:t>
      </w:r>
      <w:r w:rsidR="00432C6C">
        <w:rPr>
          <w:rFonts w:hint="eastAsia"/>
        </w:rPr>
        <w:t>、</w:t>
      </w:r>
      <w:r w:rsidR="00A245EE" w:rsidRPr="00D463EB">
        <w:rPr>
          <w:rFonts w:hint="eastAsia"/>
        </w:rPr>
        <w:t>地区</w:t>
      </w:r>
      <w:r w:rsidR="00B1646A">
        <w:rPr>
          <w:rFonts w:hint="eastAsia"/>
        </w:rPr>
        <w:t>有林</w:t>
      </w:r>
      <w:r w:rsidR="00432C6C">
        <w:rPr>
          <w:rFonts w:hint="eastAsia"/>
        </w:rPr>
        <w:t>、</w:t>
      </w:r>
      <w:r w:rsidR="00B1646A">
        <w:rPr>
          <w:rFonts w:hint="eastAsia"/>
        </w:rPr>
        <w:t>社寺有林等</w:t>
      </w:r>
      <w:r w:rsidR="00B1646A">
        <w:t>)</w:t>
      </w:r>
      <w:r w:rsidR="00B1646A">
        <w:rPr>
          <w:rFonts w:hint="eastAsia"/>
        </w:rPr>
        <w:t>を記入</w:t>
      </w:r>
    </w:p>
    <w:sectPr w:rsidR="00B1646A" w:rsidSect="00BE611B">
      <w:pgSz w:w="11906" w:h="16838" w:code="9"/>
      <w:pgMar w:top="85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DA2F6" w14:textId="77777777" w:rsidR="007A2DF9" w:rsidRDefault="007A2DF9" w:rsidP="0035705A">
      <w:r>
        <w:separator/>
      </w:r>
    </w:p>
  </w:endnote>
  <w:endnote w:type="continuationSeparator" w:id="0">
    <w:p w14:paraId="18771C03" w14:textId="77777777" w:rsidR="007A2DF9" w:rsidRDefault="007A2DF9" w:rsidP="0035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2A28D" w14:textId="77777777" w:rsidR="007A2DF9" w:rsidRDefault="007A2DF9" w:rsidP="0035705A">
      <w:r>
        <w:separator/>
      </w:r>
    </w:p>
  </w:footnote>
  <w:footnote w:type="continuationSeparator" w:id="0">
    <w:p w14:paraId="2B79EAA7" w14:textId="77777777" w:rsidR="007A2DF9" w:rsidRDefault="007A2DF9" w:rsidP="00357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6A"/>
    <w:rsid w:val="000C3E69"/>
    <w:rsid w:val="001A457E"/>
    <w:rsid w:val="001E366A"/>
    <w:rsid w:val="00231660"/>
    <w:rsid w:val="00290A8D"/>
    <w:rsid w:val="002D4ED5"/>
    <w:rsid w:val="0035705A"/>
    <w:rsid w:val="00393CE9"/>
    <w:rsid w:val="00403E9A"/>
    <w:rsid w:val="00432C6C"/>
    <w:rsid w:val="004831E2"/>
    <w:rsid w:val="005B4E1D"/>
    <w:rsid w:val="006A49CE"/>
    <w:rsid w:val="007415E0"/>
    <w:rsid w:val="007A2DF9"/>
    <w:rsid w:val="00907383"/>
    <w:rsid w:val="009910FB"/>
    <w:rsid w:val="00A245EE"/>
    <w:rsid w:val="00B1646A"/>
    <w:rsid w:val="00B6387F"/>
    <w:rsid w:val="00B83EAE"/>
    <w:rsid w:val="00BE611B"/>
    <w:rsid w:val="00C40A54"/>
    <w:rsid w:val="00CF0172"/>
    <w:rsid w:val="00D12F0A"/>
    <w:rsid w:val="00D463EB"/>
    <w:rsid w:val="00DE375A"/>
    <w:rsid w:val="00DF6013"/>
    <w:rsid w:val="00E770A1"/>
    <w:rsid w:val="00F641C0"/>
    <w:rsid w:val="00FC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B2E1E0"/>
  <w14:defaultImageDpi w14:val="0"/>
  <w15:docId w15:val="{E9AAC8F8-9BAB-4927-8208-93B3F24D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word97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29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onumake</dc:creator>
  <cp:keywords/>
  <dc:description/>
  <cp:lastModifiedBy>西城沙緒里</cp:lastModifiedBy>
  <cp:revision>16</cp:revision>
  <cp:lastPrinted>2026-03-23T10:20:00Z</cp:lastPrinted>
  <dcterms:created xsi:type="dcterms:W3CDTF">2025-12-26T07:49:00Z</dcterms:created>
  <dcterms:modified xsi:type="dcterms:W3CDTF">2026-03-30T10:07:00Z</dcterms:modified>
</cp:coreProperties>
</file>