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4051" w14:textId="77777777" w:rsidR="00E96160" w:rsidRPr="00B84FBD" w:rsidRDefault="00E15C07" w:rsidP="00B84FBD">
      <w:pPr>
        <w:overflowPunct w:val="0"/>
        <w:autoSpaceDE w:val="0"/>
        <w:autoSpaceDN w:val="0"/>
        <w:rPr>
          <w:rFonts w:hAnsi="Century"/>
        </w:rPr>
      </w:pPr>
      <w:r w:rsidRPr="00B84FBD">
        <w:rPr>
          <w:rFonts w:hAnsi="Century" w:hint="eastAsia"/>
        </w:rPr>
        <w:t>様式第１７号（第１８条関係）</w:t>
      </w:r>
    </w:p>
    <w:p w14:paraId="4591310D" w14:textId="77777777" w:rsidR="00E96160" w:rsidRPr="00B84FBD" w:rsidRDefault="00E15C07">
      <w:pPr>
        <w:wordWrap w:val="0"/>
        <w:overflowPunct w:val="0"/>
        <w:autoSpaceDE w:val="0"/>
        <w:autoSpaceDN w:val="0"/>
        <w:jc w:val="center"/>
        <w:textAlignment w:val="center"/>
      </w:pPr>
      <w:r w:rsidRPr="00B84FBD">
        <w:rPr>
          <w:rFonts w:hint="eastAsia"/>
        </w:rPr>
        <w:t>介護保</w:t>
      </w:r>
      <w:r w:rsidRPr="00B84FBD">
        <w:rPr>
          <w:rFonts w:hint="eastAsia"/>
          <w:spacing w:val="105"/>
        </w:rPr>
        <w:t>険</w:t>
      </w:r>
      <w:r w:rsidRPr="00B84FBD">
        <w:rPr>
          <w:rFonts w:hint="eastAsia"/>
        </w:rPr>
        <w:t>サービスの種類指定変更申請書</w:t>
      </w:r>
    </w:p>
    <w:p w14:paraId="6E13A074" w14:textId="77777777" w:rsidR="00E96160" w:rsidRPr="00B84FBD" w:rsidRDefault="00E15C07">
      <w:pPr>
        <w:wordWrap w:val="0"/>
        <w:overflowPunct w:val="0"/>
        <w:autoSpaceDE w:val="0"/>
        <w:autoSpaceDN w:val="0"/>
        <w:textAlignment w:val="center"/>
      </w:pPr>
      <w:r w:rsidRPr="00B84FBD">
        <w:rPr>
          <w:rFonts w:hint="eastAsia"/>
        </w:rPr>
        <w:t xml:space="preserve">　　結城市長　　　　様</w:t>
      </w:r>
    </w:p>
    <w:p w14:paraId="01FF6F17" w14:textId="77777777" w:rsidR="00E96160" w:rsidRPr="00B84FBD" w:rsidRDefault="00E15C07">
      <w:pPr>
        <w:wordWrap w:val="0"/>
        <w:overflowPunct w:val="0"/>
        <w:autoSpaceDE w:val="0"/>
        <w:autoSpaceDN w:val="0"/>
        <w:spacing w:after="80"/>
        <w:ind w:left="210" w:hanging="210"/>
        <w:textAlignment w:val="center"/>
      </w:pPr>
      <w:r w:rsidRPr="00B84FBD">
        <w:rPr>
          <w:rFonts w:hint="eastAsia"/>
        </w:rPr>
        <w:t xml:space="preserve">　　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127"/>
        <w:gridCol w:w="1276"/>
        <w:gridCol w:w="1842"/>
      </w:tblGrid>
      <w:tr w:rsidR="00E96160" w:rsidRPr="00B84FBD" w14:paraId="28F2036A" w14:textId="77777777" w:rsidTr="00BE5345">
        <w:trPr>
          <w:cantSplit/>
          <w:trHeight w:val="500"/>
        </w:trPr>
        <w:tc>
          <w:tcPr>
            <w:tcW w:w="5387" w:type="dxa"/>
            <w:gridSpan w:val="2"/>
            <w:tcBorders>
              <w:top w:val="nil"/>
              <w:left w:val="nil"/>
            </w:tcBorders>
            <w:vAlign w:val="center"/>
          </w:tcPr>
          <w:p w14:paraId="3F557D07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4DAA4DCF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申請年月日</w:t>
            </w:r>
          </w:p>
        </w:tc>
        <w:tc>
          <w:tcPr>
            <w:tcW w:w="1842" w:type="dxa"/>
            <w:vAlign w:val="center"/>
          </w:tcPr>
          <w:p w14:paraId="1977EDFF" w14:textId="77777777" w:rsidR="00E96160" w:rsidRPr="00B84FBD" w:rsidRDefault="00E15C07" w:rsidP="00BE5345">
            <w:pPr>
              <w:overflowPunct w:val="0"/>
              <w:autoSpaceDE w:val="0"/>
              <w:autoSpaceDN w:val="0"/>
              <w:jc w:val="right"/>
              <w:textAlignment w:val="center"/>
            </w:pPr>
            <w:r w:rsidRPr="00B84FBD">
              <w:rPr>
                <w:rFonts w:hint="eastAsia"/>
              </w:rPr>
              <w:t xml:space="preserve">　年　月　日</w:t>
            </w:r>
          </w:p>
        </w:tc>
      </w:tr>
      <w:tr w:rsidR="00E96160" w:rsidRPr="00B84FBD" w14:paraId="1C012E7B" w14:textId="77777777" w:rsidTr="00BE5345">
        <w:trPr>
          <w:cantSplit/>
          <w:trHeight w:val="500"/>
        </w:trPr>
        <w:tc>
          <w:tcPr>
            <w:tcW w:w="1260" w:type="dxa"/>
            <w:vAlign w:val="center"/>
          </w:tcPr>
          <w:p w14:paraId="6779C0B0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申請者氏名</w:t>
            </w:r>
          </w:p>
        </w:tc>
        <w:tc>
          <w:tcPr>
            <w:tcW w:w="4127" w:type="dxa"/>
            <w:vAlign w:val="center"/>
          </w:tcPr>
          <w:p w14:paraId="44E20F35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2F6E33FB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B84FBD">
              <w:rPr>
                <w:rFonts w:hint="eastAsia"/>
                <w:spacing w:val="34"/>
              </w:rPr>
              <w:t>本人と</w:t>
            </w:r>
            <w:r w:rsidRPr="00B84FBD">
              <w:rPr>
                <w:rFonts w:hint="eastAsia"/>
              </w:rPr>
              <w:t>の関係</w:t>
            </w:r>
          </w:p>
        </w:tc>
        <w:tc>
          <w:tcPr>
            <w:tcW w:w="1842" w:type="dxa"/>
            <w:vAlign w:val="center"/>
          </w:tcPr>
          <w:p w14:paraId="31CCE1DA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</w:tr>
      <w:tr w:rsidR="00E96160" w:rsidRPr="00B84FBD" w14:paraId="5A9143BC" w14:textId="77777777">
        <w:trPr>
          <w:cantSplit/>
          <w:trHeight w:val="800"/>
        </w:trPr>
        <w:tc>
          <w:tcPr>
            <w:tcW w:w="1260" w:type="dxa"/>
            <w:vAlign w:val="center"/>
          </w:tcPr>
          <w:p w14:paraId="7460E6B1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申請者住所</w:t>
            </w:r>
          </w:p>
        </w:tc>
        <w:tc>
          <w:tcPr>
            <w:tcW w:w="7245" w:type="dxa"/>
            <w:gridSpan w:val="3"/>
            <w:vAlign w:val="center"/>
          </w:tcPr>
          <w:p w14:paraId="447F157A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B84FBD">
              <w:rPr>
                <w:rFonts w:hint="eastAsia"/>
              </w:rPr>
              <w:t>〒</w:t>
            </w:r>
          </w:p>
          <w:p w14:paraId="5A67C8DA" w14:textId="77777777" w:rsidR="00E96160" w:rsidRPr="00B84FBD" w:rsidRDefault="00E15C07" w:rsidP="00D312D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textAlignment w:val="center"/>
            </w:pPr>
            <w:r w:rsidRPr="00B84FBD">
              <w:rPr>
                <w:rFonts w:hint="eastAsia"/>
              </w:rPr>
              <w:t xml:space="preserve">電話番号　　　　　　　</w:t>
            </w:r>
          </w:p>
        </w:tc>
      </w:tr>
    </w:tbl>
    <w:p w14:paraId="11E07CC2" w14:textId="77777777" w:rsidR="00E96160" w:rsidRPr="00B84FBD" w:rsidRDefault="00E15C07">
      <w:pPr>
        <w:wordWrap w:val="0"/>
        <w:overflowPunct w:val="0"/>
        <w:autoSpaceDE w:val="0"/>
        <w:autoSpaceDN w:val="0"/>
        <w:spacing w:line="200" w:lineRule="exact"/>
        <w:textAlignment w:val="center"/>
      </w:pPr>
      <w:r w:rsidRPr="00B84FB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76"/>
        <w:gridCol w:w="1094"/>
        <w:gridCol w:w="254"/>
        <w:gridCol w:w="51"/>
        <w:gridCol w:w="203"/>
        <w:gridCol w:w="102"/>
        <w:gridCol w:w="154"/>
        <w:gridCol w:w="151"/>
        <w:gridCol w:w="103"/>
        <w:gridCol w:w="203"/>
        <w:gridCol w:w="52"/>
        <w:gridCol w:w="254"/>
        <w:gridCol w:w="254"/>
        <w:gridCol w:w="51"/>
        <w:gridCol w:w="204"/>
        <w:gridCol w:w="102"/>
        <w:gridCol w:w="152"/>
        <w:gridCol w:w="153"/>
        <w:gridCol w:w="102"/>
        <w:gridCol w:w="203"/>
        <w:gridCol w:w="51"/>
        <w:gridCol w:w="257"/>
        <w:gridCol w:w="275"/>
        <w:gridCol w:w="557"/>
        <w:gridCol w:w="1127"/>
        <w:gridCol w:w="664"/>
        <w:gridCol w:w="939"/>
      </w:tblGrid>
      <w:tr w:rsidR="00D37DEB" w:rsidRPr="00B84FBD" w14:paraId="1E10B909" w14:textId="77777777" w:rsidTr="00BE5345">
        <w:trPr>
          <w:cantSplit/>
          <w:trHeight w:val="454"/>
        </w:trPr>
        <w:tc>
          <w:tcPr>
            <w:tcW w:w="420" w:type="dxa"/>
            <w:vMerge w:val="restart"/>
            <w:textDirection w:val="tbRlV"/>
            <w:vAlign w:val="center"/>
          </w:tcPr>
          <w:p w14:paraId="6C1EE2CF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 w:rsidRPr="00B84FBD">
              <w:rPr>
                <w:rFonts w:hint="eastAsia"/>
                <w:spacing w:val="210"/>
              </w:rPr>
              <w:t>被保険</w:t>
            </w:r>
            <w:r w:rsidRPr="00B84FBD"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14:paraId="77F01236" w14:textId="77777777" w:rsidR="004801E3" w:rsidRDefault="004801E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介護保険</w:t>
            </w:r>
          </w:p>
          <w:p w14:paraId="4FF79AED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被保険者番号</w:t>
            </w:r>
          </w:p>
        </w:tc>
        <w:tc>
          <w:tcPr>
            <w:tcW w:w="305" w:type="dxa"/>
            <w:gridSpan w:val="2"/>
            <w:vAlign w:val="center"/>
          </w:tcPr>
          <w:p w14:paraId="68FF52EE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14:paraId="261D76B0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14:paraId="535F0BF0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vAlign w:val="center"/>
          </w:tcPr>
          <w:p w14:paraId="0059D367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vAlign w:val="center"/>
          </w:tcPr>
          <w:p w14:paraId="110FC866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14:paraId="2587AA74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vAlign w:val="center"/>
          </w:tcPr>
          <w:p w14:paraId="60A2EB3A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14:paraId="6527003C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14:paraId="2440FAC7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vAlign w:val="center"/>
          </w:tcPr>
          <w:p w14:paraId="6BE17D3B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3562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14:paraId="448E3193" w14:textId="77777777" w:rsidR="00D37DEB" w:rsidRPr="00B84FBD" w:rsidRDefault="00E15C07" w:rsidP="00BE5345">
            <w:pPr>
              <w:wordWrap w:val="0"/>
              <w:overflowPunct w:val="0"/>
              <w:autoSpaceDE w:val="0"/>
              <w:autoSpaceDN w:val="0"/>
              <w:spacing w:line="220" w:lineRule="exact"/>
              <w:ind w:left="210" w:right="-100" w:hanging="210"/>
              <w:textAlignment w:val="center"/>
            </w:pPr>
            <w:r w:rsidRPr="00B84FBD">
              <w:rPr>
                <w:rFonts w:hint="eastAsia"/>
              </w:rPr>
              <w:t>＊申請者が被保険者本人の場合，申請者住所・電話番号は記載不要</w:t>
            </w:r>
          </w:p>
        </w:tc>
      </w:tr>
      <w:tr w:rsidR="00582B74" w:rsidRPr="00B84FBD" w14:paraId="213A0D3E" w14:textId="77777777" w:rsidTr="00BE5345">
        <w:trPr>
          <w:cantSplit/>
          <w:trHeight w:val="454"/>
        </w:trPr>
        <w:tc>
          <w:tcPr>
            <w:tcW w:w="420" w:type="dxa"/>
            <w:vMerge/>
            <w:textDirection w:val="tbRlV"/>
            <w:vAlign w:val="center"/>
          </w:tcPr>
          <w:p w14:paraId="02973F94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spacing w:val="21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F6EB1CE" w14:textId="77777777" w:rsidR="00582B74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個人番号</w:t>
            </w:r>
          </w:p>
        </w:tc>
        <w:tc>
          <w:tcPr>
            <w:tcW w:w="254" w:type="dxa"/>
            <w:vAlign w:val="center"/>
          </w:tcPr>
          <w:p w14:paraId="54A83003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4" w:type="dxa"/>
            <w:gridSpan w:val="2"/>
            <w:vAlign w:val="center"/>
          </w:tcPr>
          <w:p w14:paraId="5346BD87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6" w:type="dxa"/>
            <w:gridSpan w:val="2"/>
            <w:vAlign w:val="center"/>
          </w:tcPr>
          <w:p w14:paraId="5BE1C719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4" w:type="dxa"/>
            <w:gridSpan w:val="2"/>
            <w:vAlign w:val="center"/>
          </w:tcPr>
          <w:p w14:paraId="7F9FE8DD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5" w:type="dxa"/>
            <w:gridSpan w:val="2"/>
            <w:vAlign w:val="center"/>
          </w:tcPr>
          <w:p w14:paraId="34B55DDF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4" w:type="dxa"/>
            <w:vAlign w:val="center"/>
          </w:tcPr>
          <w:p w14:paraId="2CDF09F5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4" w:type="dxa"/>
            <w:vAlign w:val="center"/>
          </w:tcPr>
          <w:p w14:paraId="038DBC99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5" w:type="dxa"/>
            <w:gridSpan w:val="2"/>
            <w:vAlign w:val="center"/>
          </w:tcPr>
          <w:p w14:paraId="6F88DCB9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4" w:type="dxa"/>
            <w:gridSpan w:val="2"/>
            <w:vAlign w:val="center"/>
          </w:tcPr>
          <w:p w14:paraId="70888650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5" w:type="dxa"/>
            <w:gridSpan w:val="2"/>
            <w:vAlign w:val="center"/>
          </w:tcPr>
          <w:p w14:paraId="4095947D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4" w:type="dxa"/>
            <w:gridSpan w:val="2"/>
            <w:vAlign w:val="center"/>
          </w:tcPr>
          <w:p w14:paraId="456E48C4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57" w:type="dxa"/>
            <w:vAlign w:val="center"/>
          </w:tcPr>
          <w:p w14:paraId="32EA5A60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562" w:type="dxa"/>
            <w:gridSpan w:val="5"/>
            <w:vMerge/>
            <w:tcBorders>
              <w:right w:val="nil"/>
            </w:tcBorders>
            <w:vAlign w:val="center"/>
          </w:tcPr>
          <w:p w14:paraId="6399E02D" w14:textId="77777777" w:rsidR="00582B74" w:rsidRPr="00B84FBD" w:rsidRDefault="00582B74">
            <w:pPr>
              <w:wordWrap w:val="0"/>
              <w:overflowPunct w:val="0"/>
              <w:autoSpaceDE w:val="0"/>
              <w:autoSpaceDN w:val="0"/>
              <w:spacing w:line="220" w:lineRule="exact"/>
              <w:ind w:left="210" w:right="-100" w:hanging="210"/>
              <w:textAlignment w:val="center"/>
            </w:pPr>
          </w:p>
        </w:tc>
      </w:tr>
      <w:tr w:rsidR="00BE5345" w:rsidRPr="00B84FBD" w14:paraId="2380089C" w14:textId="77777777" w:rsidTr="00BE5345"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4B1AD6C5" w14:textId="77777777" w:rsidR="00BE5345" w:rsidRPr="00B84FBD" w:rsidRDefault="00BE5345" w:rsidP="00BE534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76" w:type="dxa"/>
            <w:vMerge w:val="restart"/>
            <w:textDirection w:val="tbRlV"/>
          </w:tcPr>
          <w:p w14:paraId="5FAE15D6" w14:textId="77777777" w:rsidR="00BE5345" w:rsidRPr="00522886" w:rsidRDefault="00BE5345" w:rsidP="00BE534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entury"/>
                <w:kern w:val="0"/>
                <w:sz w:val="18"/>
                <w:szCs w:val="18"/>
              </w:rPr>
            </w:pPr>
            <w:r w:rsidRPr="00522886">
              <w:rPr>
                <w:rFonts w:hAnsi="Century" w:hint="eastAsia"/>
                <w:kern w:val="0"/>
                <w:sz w:val="18"/>
                <w:szCs w:val="18"/>
              </w:rPr>
              <w:t>医療保険</w:t>
            </w:r>
          </w:p>
        </w:tc>
        <w:tc>
          <w:tcPr>
            <w:tcW w:w="1094" w:type="dxa"/>
            <w:tcBorders>
              <w:bottom w:val="dashed" w:sz="4" w:space="0" w:color="auto"/>
            </w:tcBorders>
            <w:vAlign w:val="center"/>
          </w:tcPr>
          <w:p w14:paraId="34889D84" w14:textId="77777777" w:rsidR="00BE5345" w:rsidRPr="00F07F8F" w:rsidRDefault="00BE5345" w:rsidP="00BE53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0"/>
              </w:rPr>
            </w:pPr>
            <w:r w:rsidRPr="00B6529C">
              <w:rPr>
                <w:rFonts w:hAnsi="Century" w:hint="eastAsia"/>
                <w:w w:val="95"/>
                <w:kern w:val="0"/>
                <w:sz w:val="20"/>
                <w:fitText w:val="760" w:id="-1546911488"/>
              </w:rPr>
              <w:t>保険者名</w:t>
            </w:r>
          </w:p>
        </w:tc>
        <w:tc>
          <w:tcPr>
            <w:tcW w:w="2545" w:type="dxa"/>
            <w:gridSpan w:val="17"/>
            <w:tcBorders>
              <w:bottom w:val="dashed" w:sz="4" w:space="0" w:color="auto"/>
            </w:tcBorders>
            <w:vAlign w:val="center"/>
          </w:tcPr>
          <w:p w14:paraId="780FA492" w14:textId="77777777" w:rsidR="00BE5345" w:rsidRPr="00F07F8F" w:rsidRDefault="00BE5345" w:rsidP="00BE534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dashed" w:sz="4" w:space="0" w:color="auto"/>
            </w:tcBorders>
            <w:vAlign w:val="center"/>
          </w:tcPr>
          <w:p w14:paraId="0B296A28" w14:textId="77777777" w:rsidR="00BE5345" w:rsidRPr="00F07F8F" w:rsidRDefault="00BE5345" w:rsidP="00BE534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0"/>
              </w:rPr>
            </w:pPr>
            <w:r>
              <w:rPr>
                <w:rFonts w:hAnsi="Century" w:hint="eastAsia"/>
                <w:kern w:val="0"/>
                <w:sz w:val="20"/>
              </w:rPr>
              <w:t>保険者番号</w:t>
            </w:r>
          </w:p>
        </w:tc>
        <w:tc>
          <w:tcPr>
            <w:tcW w:w="2730" w:type="dxa"/>
            <w:gridSpan w:val="3"/>
            <w:vAlign w:val="center"/>
          </w:tcPr>
          <w:p w14:paraId="4EDA3069" w14:textId="77777777" w:rsidR="00BE5345" w:rsidRPr="00F07F8F" w:rsidRDefault="00BE5345" w:rsidP="00BE534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0"/>
              </w:rPr>
            </w:pPr>
          </w:p>
        </w:tc>
      </w:tr>
      <w:tr w:rsidR="00BE5345" w:rsidRPr="00B84FBD" w14:paraId="195B8DD5" w14:textId="77777777" w:rsidTr="00BE5345"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01D701B2" w14:textId="77777777" w:rsidR="00BE5345" w:rsidRPr="00B84FBD" w:rsidRDefault="00BE5345" w:rsidP="00BE534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76" w:type="dxa"/>
            <w:vMerge/>
            <w:tcBorders>
              <w:bottom w:val="dashed" w:sz="4" w:space="0" w:color="auto"/>
            </w:tcBorders>
            <w:vAlign w:val="center"/>
          </w:tcPr>
          <w:p w14:paraId="3068C5E8" w14:textId="77777777" w:rsidR="00BE5345" w:rsidRPr="00B84FBD" w:rsidRDefault="00BE5345" w:rsidP="00BE534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</w:p>
        </w:tc>
        <w:tc>
          <w:tcPr>
            <w:tcW w:w="1094" w:type="dxa"/>
            <w:tcBorders>
              <w:bottom w:val="dashed" w:sz="4" w:space="0" w:color="auto"/>
            </w:tcBorders>
            <w:vAlign w:val="center"/>
          </w:tcPr>
          <w:p w14:paraId="3E7D309F" w14:textId="77777777" w:rsidR="00BE5345" w:rsidRPr="00B84FBD" w:rsidRDefault="00BE5345" w:rsidP="00BE534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 w:rsidRPr="00B6529C">
              <w:rPr>
                <w:rFonts w:hAnsi="Century" w:hint="eastAsia"/>
                <w:w w:val="80"/>
                <w:kern w:val="0"/>
                <w:sz w:val="20"/>
                <w:fitText w:val="800" w:id="-1546911487"/>
              </w:rPr>
              <w:t>被保険者証</w:t>
            </w:r>
          </w:p>
        </w:tc>
        <w:tc>
          <w:tcPr>
            <w:tcW w:w="764" w:type="dxa"/>
            <w:gridSpan w:val="5"/>
            <w:tcBorders>
              <w:bottom w:val="dashed" w:sz="4" w:space="0" w:color="auto"/>
            </w:tcBorders>
            <w:vAlign w:val="center"/>
          </w:tcPr>
          <w:p w14:paraId="63BF1E59" w14:textId="77777777" w:rsidR="00BE5345" w:rsidRPr="00B84FBD" w:rsidRDefault="00BE5345" w:rsidP="00BE534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Ansi="Century" w:hint="eastAsia"/>
                <w:kern w:val="0"/>
                <w:sz w:val="20"/>
              </w:rPr>
              <w:t>記号</w:t>
            </w:r>
          </w:p>
        </w:tc>
        <w:tc>
          <w:tcPr>
            <w:tcW w:w="1781" w:type="dxa"/>
            <w:gridSpan w:val="12"/>
            <w:tcBorders>
              <w:bottom w:val="dashed" w:sz="4" w:space="0" w:color="auto"/>
            </w:tcBorders>
            <w:vAlign w:val="center"/>
          </w:tcPr>
          <w:p w14:paraId="35FC2D53" w14:textId="77777777" w:rsidR="00BE5345" w:rsidRPr="00B84FBD" w:rsidRDefault="00BE5345" w:rsidP="00BE534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</w:p>
        </w:tc>
        <w:tc>
          <w:tcPr>
            <w:tcW w:w="786" w:type="dxa"/>
            <w:gridSpan w:val="4"/>
            <w:tcBorders>
              <w:bottom w:val="dashed" w:sz="4" w:space="0" w:color="auto"/>
            </w:tcBorders>
            <w:vAlign w:val="center"/>
          </w:tcPr>
          <w:p w14:paraId="26639FB2" w14:textId="77777777" w:rsidR="00BE5345" w:rsidRPr="00B84FBD" w:rsidRDefault="00BE5345" w:rsidP="00BE5345">
            <w:pPr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Ansi="Century" w:hint="eastAsia"/>
                <w:kern w:val="0"/>
                <w:sz w:val="20"/>
              </w:rPr>
              <w:t>番号</w:t>
            </w:r>
          </w:p>
        </w:tc>
        <w:tc>
          <w:tcPr>
            <w:tcW w:w="1684" w:type="dxa"/>
            <w:gridSpan w:val="2"/>
            <w:vAlign w:val="center"/>
          </w:tcPr>
          <w:p w14:paraId="56F241A2" w14:textId="77777777" w:rsidR="00BE5345" w:rsidRPr="00B84FBD" w:rsidRDefault="00BE5345" w:rsidP="00BE534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</w:p>
        </w:tc>
        <w:tc>
          <w:tcPr>
            <w:tcW w:w="664" w:type="dxa"/>
            <w:vAlign w:val="center"/>
          </w:tcPr>
          <w:p w14:paraId="26CCD91E" w14:textId="77777777" w:rsidR="00BE5345" w:rsidRPr="00B84FBD" w:rsidRDefault="00BE5345" w:rsidP="00BE5345">
            <w:pPr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Ansi="Century" w:hint="eastAsia"/>
                <w:kern w:val="0"/>
                <w:sz w:val="20"/>
              </w:rPr>
              <w:t>枝番</w:t>
            </w:r>
          </w:p>
        </w:tc>
        <w:tc>
          <w:tcPr>
            <w:tcW w:w="939" w:type="dxa"/>
            <w:vAlign w:val="center"/>
          </w:tcPr>
          <w:p w14:paraId="1BB211A4" w14:textId="77777777" w:rsidR="00BE5345" w:rsidRPr="00B84FBD" w:rsidRDefault="00BE5345" w:rsidP="00BE534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</w:p>
        </w:tc>
      </w:tr>
      <w:tr w:rsidR="00D37DEB" w:rsidRPr="00B84FBD" w14:paraId="4B34F2BF" w14:textId="77777777" w:rsidTr="00BE5345"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685CE244" w14:textId="77777777" w:rsidR="00D37DEB" w:rsidRPr="00B84FBD" w:rsidRDefault="00D37DE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tcBorders>
              <w:bottom w:val="dashed" w:sz="4" w:space="0" w:color="auto"/>
            </w:tcBorders>
            <w:vAlign w:val="center"/>
          </w:tcPr>
          <w:p w14:paraId="4E614C41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 w:rsidRPr="00B84FBD">
              <w:rPr>
                <w:rFonts w:hint="eastAsia"/>
              </w:rPr>
              <w:t>フリガナ</w:t>
            </w:r>
          </w:p>
        </w:tc>
        <w:tc>
          <w:tcPr>
            <w:tcW w:w="3056" w:type="dxa"/>
            <w:gridSpan w:val="20"/>
            <w:tcBorders>
              <w:bottom w:val="dashed" w:sz="4" w:space="0" w:color="auto"/>
            </w:tcBorders>
            <w:vAlign w:val="center"/>
          </w:tcPr>
          <w:p w14:paraId="05B735A1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gridSpan w:val="2"/>
            <w:vAlign w:val="center"/>
          </w:tcPr>
          <w:p w14:paraId="6091170F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 w:rsidRPr="00B84FBD">
              <w:rPr>
                <w:rFonts w:hint="eastAsia"/>
                <w:spacing w:val="105"/>
              </w:rPr>
              <w:t>生</w:t>
            </w:r>
            <w:r w:rsidRPr="00B84FBD">
              <w:rPr>
                <w:rFonts w:hint="eastAsia"/>
              </w:rPr>
              <w:t>年月日</w:t>
            </w:r>
          </w:p>
        </w:tc>
        <w:tc>
          <w:tcPr>
            <w:tcW w:w="2730" w:type="dxa"/>
            <w:gridSpan w:val="3"/>
            <w:vAlign w:val="center"/>
          </w:tcPr>
          <w:p w14:paraId="392E95C8" w14:textId="77777777" w:rsidR="00D37DEB" w:rsidRPr="00B84FBD" w:rsidRDefault="00BE5345" w:rsidP="00BE534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　</w:t>
            </w:r>
            <w:r w:rsidR="00E15C07" w:rsidRPr="00B84FBD"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　</w:t>
            </w:r>
            <w:r w:rsidR="00E15C07" w:rsidRPr="00B84FB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E15C07" w:rsidRPr="00B84FBD">
              <w:rPr>
                <w:rFonts w:hint="eastAsia"/>
              </w:rPr>
              <w:t xml:space="preserve">　日</w:t>
            </w:r>
          </w:p>
        </w:tc>
      </w:tr>
      <w:tr w:rsidR="00D37DEB" w:rsidRPr="00B84FBD" w14:paraId="70017E1A" w14:textId="77777777" w:rsidTr="00BE5345"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4951621A" w14:textId="77777777" w:rsidR="00D37DEB" w:rsidRPr="00B84FBD" w:rsidRDefault="00D37DE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</w:tcBorders>
            <w:vAlign w:val="center"/>
          </w:tcPr>
          <w:p w14:paraId="522D5BAE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氏名</w:t>
            </w:r>
          </w:p>
        </w:tc>
        <w:tc>
          <w:tcPr>
            <w:tcW w:w="3056" w:type="dxa"/>
            <w:gridSpan w:val="20"/>
            <w:tcBorders>
              <w:top w:val="dashed" w:sz="4" w:space="0" w:color="auto"/>
            </w:tcBorders>
            <w:vAlign w:val="center"/>
          </w:tcPr>
          <w:p w14:paraId="3123130E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gridSpan w:val="2"/>
            <w:vAlign w:val="center"/>
          </w:tcPr>
          <w:p w14:paraId="299EC8B1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性別</w:t>
            </w:r>
          </w:p>
        </w:tc>
        <w:tc>
          <w:tcPr>
            <w:tcW w:w="2730" w:type="dxa"/>
            <w:gridSpan w:val="3"/>
            <w:vAlign w:val="center"/>
          </w:tcPr>
          <w:p w14:paraId="4B860884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B84FBD">
              <w:rPr>
                <w:rFonts w:hint="eastAsia"/>
                <w:spacing w:val="105"/>
              </w:rPr>
              <w:t>男・</w:t>
            </w:r>
            <w:r w:rsidRPr="00B84FBD">
              <w:rPr>
                <w:rFonts w:hint="eastAsia"/>
              </w:rPr>
              <w:t>女</w:t>
            </w:r>
          </w:p>
        </w:tc>
      </w:tr>
      <w:tr w:rsidR="00D37DEB" w:rsidRPr="00B84FBD" w14:paraId="297010CC" w14:textId="77777777" w:rsidTr="00BE5345">
        <w:trPr>
          <w:cantSplit/>
          <w:trHeight w:val="800"/>
        </w:trPr>
        <w:tc>
          <w:tcPr>
            <w:tcW w:w="420" w:type="dxa"/>
            <w:vMerge/>
            <w:vAlign w:val="center"/>
          </w:tcPr>
          <w:p w14:paraId="044F9699" w14:textId="77777777" w:rsidR="00D37DEB" w:rsidRPr="00B84FBD" w:rsidRDefault="00D37DE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Align w:val="center"/>
          </w:tcPr>
          <w:p w14:paraId="7C511577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住所</w:t>
            </w:r>
          </w:p>
        </w:tc>
        <w:tc>
          <w:tcPr>
            <w:tcW w:w="6618" w:type="dxa"/>
            <w:gridSpan w:val="25"/>
          </w:tcPr>
          <w:p w14:paraId="4DB164AD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</w:pPr>
            <w:r w:rsidRPr="00B84FBD">
              <w:rPr>
                <w:rFonts w:hint="eastAsia"/>
              </w:rPr>
              <w:t>〒</w:t>
            </w:r>
          </w:p>
        </w:tc>
      </w:tr>
      <w:tr w:rsidR="00D37DEB" w:rsidRPr="00B84FBD" w14:paraId="52A7DBAD" w14:textId="77777777" w:rsidTr="00BE5345"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4B4134AE" w14:textId="77777777" w:rsidR="00D37DEB" w:rsidRPr="00B84FBD" w:rsidRDefault="00D37DE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1F8ED77F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B84FBD">
              <w:rPr>
                <w:rFonts w:hint="eastAsia"/>
              </w:rPr>
              <w:t>現に受けている要介護・要支援認定の内容</w:t>
            </w:r>
          </w:p>
        </w:tc>
        <w:tc>
          <w:tcPr>
            <w:tcW w:w="6618" w:type="dxa"/>
            <w:gridSpan w:val="25"/>
            <w:vAlign w:val="center"/>
          </w:tcPr>
          <w:p w14:paraId="45EDE646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>要介護状態区分　１　２　３　４　５　　要支援　　１　　２</w:t>
            </w:r>
          </w:p>
        </w:tc>
      </w:tr>
      <w:tr w:rsidR="00D37DEB" w:rsidRPr="00B84FBD" w14:paraId="1B598FCD" w14:textId="77777777" w:rsidTr="00BE5345"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0CA36A4C" w14:textId="77777777" w:rsidR="00D37DEB" w:rsidRPr="00B84FBD" w:rsidRDefault="00D37DE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74318F0B" w14:textId="77777777" w:rsidR="00D37DEB" w:rsidRPr="00B84FBD" w:rsidRDefault="00D37DE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618" w:type="dxa"/>
            <w:gridSpan w:val="25"/>
            <w:vAlign w:val="center"/>
          </w:tcPr>
          <w:p w14:paraId="2C4983FF" w14:textId="77777777" w:rsidR="00D37DEB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>有効期間　　　　年　月　日から　　　　年　月　日まで</w:t>
            </w:r>
          </w:p>
        </w:tc>
      </w:tr>
      <w:tr w:rsidR="00E96160" w:rsidRPr="00B84FBD" w14:paraId="191FD0E9" w14:textId="77777777" w:rsidTr="00BE5345">
        <w:trPr>
          <w:cantSplit/>
          <w:trHeight w:val="440"/>
        </w:trPr>
        <w:tc>
          <w:tcPr>
            <w:tcW w:w="1890" w:type="dxa"/>
            <w:gridSpan w:val="3"/>
            <w:vAlign w:val="center"/>
          </w:tcPr>
          <w:p w14:paraId="55EE6DDC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B84FBD">
              <w:rPr>
                <w:rFonts w:hint="eastAsia"/>
              </w:rPr>
              <w:t>新たに指定を受けようとするサービスの種類又は現に受けているサービスの種類記載の消除を求める旨</w:t>
            </w:r>
          </w:p>
        </w:tc>
        <w:tc>
          <w:tcPr>
            <w:tcW w:w="6618" w:type="dxa"/>
            <w:gridSpan w:val="25"/>
            <w:vAlign w:val="center"/>
          </w:tcPr>
          <w:p w14:paraId="36F96837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</w:tr>
      <w:tr w:rsidR="00E96160" w:rsidRPr="00B84FBD" w14:paraId="7C6C527F" w14:textId="77777777" w:rsidTr="00BE5345">
        <w:trPr>
          <w:cantSplit/>
          <w:trHeight w:val="800"/>
        </w:trPr>
        <w:tc>
          <w:tcPr>
            <w:tcW w:w="1890" w:type="dxa"/>
            <w:gridSpan w:val="3"/>
            <w:vAlign w:val="center"/>
          </w:tcPr>
          <w:p w14:paraId="749E46B2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 w:rsidRPr="00B84FBD">
              <w:rPr>
                <w:rFonts w:hint="eastAsia"/>
              </w:rPr>
              <w:t>種類指定変更理由</w:t>
            </w:r>
          </w:p>
        </w:tc>
        <w:tc>
          <w:tcPr>
            <w:tcW w:w="6618" w:type="dxa"/>
            <w:gridSpan w:val="25"/>
            <w:vAlign w:val="center"/>
          </w:tcPr>
          <w:p w14:paraId="770B0283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</w:tr>
    </w:tbl>
    <w:p w14:paraId="62A5DC87" w14:textId="77777777" w:rsidR="00E96160" w:rsidRPr="00B84FBD" w:rsidRDefault="00E15C07">
      <w:pPr>
        <w:wordWrap w:val="0"/>
        <w:overflowPunct w:val="0"/>
        <w:autoSpaceDE w:val="0"/>
        <w:autoSpaceDN w:val="0"/>
        <w:spacing w:line="200" w:lineRule="exact"/>
        <w:textAlignment w:val="center"/>
      </w:pPr>
      <w:r w:rsidRPr="00B84FB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2205"/>
        <w:gridCol w:w="1260"/>
        <w:gridCol w:w="2100"/>
      </w:tblGrid>
      <w:tr w:rsidR="00E96160" w:rsidRPr="00B84FBD" w14:paraId="3DD3E46B" w14:textId="77777777">
        <w:trPr>
          <w:cantSplit/>
          <w:trHeight w:val="500"/>
        </w:trPr>
        <w:tc>
          <w:tcPr>
            <w:tcW w:w="1470" w:type="dxa"/>
            <w:vMerge w:val="restart"/>
            <w:vAlign w:val="center"/>
          </w:tcPr>
          <w:p w14:paraId="100A13C4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主治医</w:t>
            </w:r>
          </w:p>
        </w:tc>
        <w:tc>
          <w:tcPr>
            <w:tcW w:w="1470" w:type="dxa"/>
            <w:vAlign w:val="center"/>
          </w:tcPr>
          <w:p w14:paraId="6DA50F2E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主治医の氏名</w:t>
            </w:r>
          </w:p>
        </w:tc>
        <w:tc>
          <w:tcPr>
            <w:tcW w:w="2205" w:type="dxa"/>
            <w:vAlign w:val="center"/>
          </w:tcPr>
          <w:p w14:paraId="704454C3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874C331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医療機関名</w:t>
            </w:r>
          </w:p>
        </w:tc>
        <w:tc>
          <w:tcPr>
            <w:tcW w:w="2100" w:type="dxa"/>
            <w:vAlign w:val="center"/>
          </w:tcPr>
          <w:p w14:paraId="0270D624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</w:tr>
      <w:tr w:rsidR="00E96160" w:rsidRPr="00B84FBD" w14:paraId="54F8667B" w14:textId="77777777">
        <w:trPr>
          <w:cantSplit/>
          <w:trHeight w:val="1000"/>
        </w:trPr>
        <w:tc>
          <w:tcPr>
            <w:tcW w:w="1470" w:type="dxa"/>
            <w:vMerge/>
            <w:vAlign w:val="center"/>
          </w:tcPr>
          <w:p w14:paraId="04EE9F57" w14:textId="77777777" w:rsidR="00E96160" w:rsidRPr="00B84FBD" w:rsidRDefault="00E9616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vAlign w:val="center"/>
          </w:tcPr>
          <w:p w14:paraId="51637524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所在地</w:t>
            </w:r>
          </w:p>
        </w:tc>
        <w:tc>
          <w:tcPr>
            <w:tcW w:w="5565" w:type="dxa"/>
            <w:gridSpan w:val="3"/>
            <w:vAlign w:val="center"/>
          </w:tcPr>
          <w:p w14:paraId="6F91CA2E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B84FBD">
              <w:rPr>
                <w:rFonts w:hint="eastAsia"/>
              </w:rPr>
              <w:t>〒</w:t>
            </w:r>
          </w:p>
          <w:p w14:paraId="47063A53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spacing w:before="240" w:line="240" w:lineRule="exact"/>
              <w:jc w:val="right"/>
              <w:textAlignment w:val="center"/>
            </w:pPr>
            <w:r w:rsidRPr="00B84FBD">
              <w:rPr>
                <w:rFonts w:hint="eastAsia"/>
              </w:rPr>
              <w:t xml:space="preserve">電話番号　　　　　　　</w:t>
            </w:r>
          </w:p>
        </w:tc>
      </w:tr>
    </w:tbl>
    <w:p w14:paraId="58805ED7" w14:textId="77777777" w:rsidR="00E96160" w:rsidRPr="00B84FBD" w:rsidRDefault="00E15C07">
      <w:pPr>
        <w:wordWrap w:val="0"/>
        <w:overflowPunct w:val="0"/>
        <w:autoSpaceDE w:val="0"/>
        <w:autoSpaceDN w:val="0"/>
        <w:spacing w:before="120" w:after="120"/>
        <w:ind w:left="210" w:hanging="210"/>
        <w:textAlignment w:val="center"/>
      </w:pPr>
      <w:r w:rsidRPr="00B84FBD">
        <w:rPr>
          <w:rFonts w:hint="eastAsia"/>
        </w:rPr>
        <w:t xml:space="preserve">　　２号被保険者（４０歳から６４歳の医療保険加入者）のみ記入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E96160" w:rsidRPr="00B84FBD" w14:paraId="5AD062B9" w14:textId="77777777">
        <w:trPr>
          <w:cantSplit/>
          <w:trHeight w:val="500"/>
        </w:trPr>
        <w:tc>
          <w:tcPr>
            <w:tcW w:w="1470" w:type="dxa"/>
            <w:vAlign w:val="center"/>
          </w:tcPr>
          <w:p w14:paraId="4FC335FF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4FBD">
              <w:rPr>
                <w:rFonts w:hint="eastAsia"/>
              </w:rPr>
              <w:t>特定疾病名</w:t>
            </w:r>
          </w:p>
        </w:tc>
        <w:tc>
          <w:tcPr>
            <w:tcW w:w="7035" w:type="dxa"/>
            <w:vAlign w:val="center"/>
          </w:tcPr>
          <w:p w14:paraId="0EFB53F4" w14:textId="77777777" w:rsidR="00E96160" w:rsidRPr="00B84FBD" w:rsidRDefault="00E15C0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4FBD">
              <w:rPr>
                <w:rFonts w:hint="eastAsia"/>
              </w:rPr>
              <w:t xml:space="preserve">　</w:t>
            </w:r>
          </w:p>
        </w:tc>
      </w:tr>
    </w:tbl>
    <w:p w14:paraId="07683E0F" w14:textId="77777777" w:rsidR="00A82317" w:rsidRPr="00A82317" w:rsidRDefault="00A82317" w:rsidP="00A82317">
      <w:pPr>
        <w:wordWrap w:val="0"/>
        <w:overflowPunct w:val="0"/>
        <w:autoSpaceDE w:val="0"/>
        <w:autoSpaceDN w:val="0"/>
        <w:spacing w:line="20" w:lineRule="exact"/>
        <w:textAlignment w:val="center"/>
        <w:rPr>
          <w:sz w:val="16"/>
          <w:szCs w:val="16"/>
        </w:rPr>
      </w:pPr>
    </w:p>
    <w:sectPr w:rsidR="00A82317" w:rsidRPr="00A823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CD07" w14:textId="77777777" w:rsidR="00AD715E" w:rsidRDefault="00AD715E" w:rsidP="00D670CC">
      <w:r>
        <w:separator/>
      </w:r>
    </w:p>
  </w:endnote>
  <w:endnote w:type="continuationSeparator" w:id="0">
    <w:p w14:paraId="78D5BCB6" w14:textId="77777777" w:rsidR="00AD715E" w:rsidRDefault="00AD715E" w:rsidP="00D6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79AD" w14:textId="77777777" w:rsidR="00AD715E" w:rsidRDefault="00AD715E" w:rsidP="00D670CC">
      <w:r>
        <w:separator/>
      </w:r>
    </w:p>
  </w:footnote>
  <w:footnote w:type="continuationSeparator" w:id="0">
    <w:p w14:paraId="7BF69ADC" w14:textId="77777777" w:rsidR="00AD715E" w:rsidRDefault="00AD715E" w:rsidP="00D67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60"/>
    <w:rsid w:val="001719DC"/>
    <w:rsid w:val="00305B9E"/>
    <w:rsid w:val="00336752"/>
    <w:rsid w:val="00342BEE"/>
    <w:rsid w:val="004801E3"/>
    <w:rsid w:val="00522886"/>
    <w:rsid w:val="00582B74"/>
    <w:rsid w:val="008038DA"/>
    <w:rsid w:val="00867CCD"/>
    <w:rsid w:val="009E5AD6"/>
    <w:rsid w:val="00A82317"/>
    <w:rsid w:val="00AD715E"/>
    <w:rsid w:val="00B04BB8"/>
    <w:rsid w:val="00B450E4"/>
    <w:rsid w:val="00B6529C"/>
    <w:rsid w:val="00B84FBD"/>
    <w:rsid w:val="00BE5345"/>
    <w:rsid w:val="00BE617A"/>
    <w:rsid w:val="00D312D7"/>
    <w:rsid w:val="00D37DEB"/>
    <w:rsid w:val="00D670CC"/>
    <w:rsid w:val="00D825C9"/>
    <w:rsid w:val="00DE7F5A"/>
    <w:rsid w:val="00E15C07"/>
    <w:rsid w:val="00E96160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9D56A"/>
  <w14:defaultImageDpi w14:val="0"/>
  <w15:docId w15:val="{EF581CC1-7C55-4B07-A008-C86DC843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D312D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312D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329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小林　直美</cp:lastModifiedBy>
  <cp:revision>2</cp:revision>
  <cp:lastPrinted>2021-03-05T02:02:00Z</cp:lastPrinted>
  <dcterms:created xsi:type="dcterms:W3CDTF">2025-10-22T02:50:00Z</dcterms:created>
  <dcterms:modified xsi:type="dcterms:W3CDTF">2025-10-22T02:50:00Z</dcterms:modified>
</cp:coreProperties>
</file>