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8812" w14:textId="77777777" w:rsidR="00A8338A" w:rsidRDefault="00A8338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2C6F0277" w14:textId="77777777" w:rsidR="00A8338A" w:rsidRDefault="00A8338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屋外広告物除却届出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1215"/>
        <w:gridCol w:w="972"/>
        <w:gridCol w:w="1458"/>
        <w:gridCol w:w="1944"/>
        <w:gridCol w:w="972"/>
      </w:tblGrid>
      <w:tr w:rsidR="00A8338A" w14:paraId="08342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9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6699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5872CD7A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4741AF9D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3DFB0243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結城市長　　　　様</w:t>
            </w:r>
          </w:p>
          <w:p w14:paraId="61929137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4ED9D2C1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157725E9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届出者住所　　　　　　　　　　　　　</w:t>
            </w:r>
          </w:p>
          <w:p w14:paraId="16F60F6C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677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78BA696A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　　　　　　　</w:t>
            </w:r>
          </w:p>
          <w:p w14:paraId="226AF6C7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7C8A0017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55325D5A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茨城県屋外広告物条例第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項の規定に基づき</w:t>
            </w:r>
            <w:r w:rsidR="00EA3114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</w:tc>
      </w:tr>
      <w:tr w:rsidR="00A8338A" w14:paraId="632EF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E0318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除却物件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702" w14:textId="77777777" w:rsidR="00A8338A" w:rsidRDefault="00A8338A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種類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905" w14:textId="77777777" w:rsidR="00A8338A" w:rsidRDefault="00A8338A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数量</w:t>
            </w:r>
          </w:p>
        </w:tc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710DE" w14:textId="77777777" w:rsidR="00A8338A" w:rsidRDefault="00A8338A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場所</w:t>
            </w:r>
          </w:p>
        </w:tc>
      </w:tr>
      <w:tr w:rsidR="00A8338A" w14:paraId="6CDD18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98B0D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2F50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許可年月日</w:t>
            </w:r>
          </w:p>
          <w:p w14:paraId="22BBF5BE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　　・</w:t>
            </w:r>
          </w:p>
        </w:tc>
        <w:tc>
          <w:tcPr>
            <w:tcW w:w="2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4029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A8338A" w14:paraId="37C69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3C525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21BE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許可番号</w:t>
            </w:r>
          </w:p>
          <w:p w14:paraId="563E2EE5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指令第　　　　号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DBDD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除却命令年月日</w:t>
            </w:r>
          </w:p>
          <w:p w14:paraId="6B946A80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　・</w:t>
            </w:r>
          </w:p>
        </w:tc>
      </w:tr>
      <w:tr w:rsidR="00A8338A" w14:paraId="7840B7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42C4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31C4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理由</w:t>
            </w:r>
            <w:r>
              <w:t>(</w:t>
            </w:r>
            <w:r>
              <w:rPr>
                <w:rFonts w:hint="eastAsia"/>
              </w:rPr>
              <w:t>□の中にレ印</w:t>
            </w:r>
            <w:r>
              <w:t>)</w:t>
            </w:r>
          </w:p>
          <w:p w14:paraId="46F320DE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□条例第</w:t>
            </w:r>
            <w:r>
              <w:t>14</w:t>
            </w:r>
            <w:r>
              <w:rPr>
                <w:rFonts w:hint="eastAsia"/>
              </w:rPr>
              <w:t>条　　　　□条例第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</w:tr>
      <w:tr w:rsidR="00A8338A" w14:paraId="5D998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A5F3D" w14:textId="77777777" w:rsidR="00A8338A" w:rsidRDefault="00A8338A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※</w:t>
            </w:r>
          </w:p>
          <w:p w14:paraId="1FB4844C" w14:textId="77777777" w:rsidR="00A8338A" w:rsidRDefault="00A8338A">
            <w:pPr>
              <w:wordWrap w:val="0"/>
              <w:overflowPunct w:val="0"/>
              <w:autoSpaceDE w:val="0"/>
              <w:autoSpaceDN w:val="0"/>
              <w:spacing w:before="360"/>
              <w:ind w:left="102" w:right="102"/>
              <w:jc w:val="center"/>
            </w:pPr>
            <w:r>
              <w:rPr>
                <w:rFonts w:hint="eastAsia"/>
                <w:spacing w:val="420"/>
              </w:rPr>
              <w:t>検</w:t>
            </w:r>
            <w:r>
              <w:rPr>
                <w:rFonts w:hint="eastAsia"/>
              </w:rPr>
              <w:t>査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8FB" w14:textId="77777777" w:rsidR="00A8338A" w:rsidRDefault="00A8338A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910" w14:textId="77777777" w:rsidR="00A8338A" w:rsidRDefault="0067741C" w:rsidP="0067741C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 w:rsidRPr="0067741C">
              <w:rPr>
                <w:rFonts w:hint="eastAsia"/>
              </w:rPr>
              <w:t>担当者職氏名</w:t>
            </w:r>
          </w:p>
        </w:tc>
      </w:tr>
      <w:tr w:rsidR="00A8338A" w14:paraId="1D20F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83CD" w14:textId="77777777" w:rsidR="00A8338A" w:rsidRDefault="00A8338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4BC7" w14:textId="77777777" w:rsidR="00A8338A" w:rsidRDefault="00A8338A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結果</w:t>
            </w:r>
          </w:p>
        </w:tc>
      </w:tr>
      <w:tr w:rsidR="00A8338A" w14:paraId="15356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5265" w14:textId="77777777" w:rsidR="00A8338A" w:rsidRDefault="00A8338A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※</w:t>
            </w:r>
          </w:p>
          <w:p w14:paraId="7CC5A76F" w14:textId="77777777" w:rsidR="00A8338A" w:rsidRDefault="00A8338A">
            <w:pPr>
              <w:wordWrap w:val="0"/>
              <w:overflowPunct w:val="0"/>
              <w:autoSpaceDE w:val="0"/>
              <w:autoSpaceDN w:val="0"/>
              <w:spacing w:before="160"/>
              <w:ind w:left="102" w:right="102"/>
              <w:jc w:val="center"/>
            </w:pPr>
            <w:r>
              <w:rPr>
                <w:rFonts w:hint="eastAsia"/>
                <w:spacing w:val="42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36C0" w14:textId="77777777" w:rsidR="00A8338A" w:rsidRDefault="00A8338A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  <w:jc w:val="distribute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2D1B" w14:textId="77777777" w:rsidR="00A8338A" w:rsidRDefault="00A8338A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7FA" w14:textId="77777777" w:rsidR="00A8338A" w:rsidRDefault="00A8338A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  <w:jc w:val="distribute"/>
            </w:pPr>
            <w:r>
              <w:rPr>
                <w:rFonts w:hint="eastAsia"/>
              </w:rPr>
              <w:t>担当者</w:t>
            </w:r>
          </w:p>
        </w:tc>
      </w:tr>
    </w:tbl>
    <w:p w14:paraId="3C367B04" w14:textId="77777777" w:rsidR="00A8338A" w:rsidRDefault="00A833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注意</w:t>
      </w:r>
      <w:r>
        <w:t>1</w:t>
      </w:r>
      <w:r>
        <w:rPr>
          <w:rFonts w:hint="eastAsia"/>
        </w:rPr>
        <w:t xml:space="preserve">　この様式中</w:t>
      </w:r>
      <w:r w:rsidR="00EA3114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14:paraId="111A22AC" w14:textId="77777777" w:rsidR="00A8338A" w:rsidRDefault="00A833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</w:t>
      </w:r>
      <w:r w:rsidR="00EA3114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A833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16F9" w14:textId="77777777" w:rsidR="009B66A4" w:rsidRDefault="009B66A4" w:rsidP="007F156E">
      <w:r>
        <w:separator/>
      </w:r>
    </w:p>
  </w:endnote>
  <w:endnote w:type="continuationSeparator" w:id="0">
    <w:p w14:paraId="7178832C" w14:textId="77777777" w:rsidR="009B66A4" w:rsidRDefault="009B66A4" w:rsidP="007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C846" w14:textId="77777777" w:rsidR="009B66A4" w:rsidRDefault="009B66A4" w:rsidP="007F156E">
      <w:r>
        <w:separator/>
      </w:r>
    </w:p>
  </w:footnote>
  <w:footnote w:type="continuationSeparator" w:id="0">
    <w:p w14:paraId="6EC91014" w14:textId="77777777" w:rsidR="009B66A4" w:rsidRDefault="009B66A4" w:rsidP="007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8A"/>
    <w:rsid w:val="00073546"/>
    <w:rsid w:val="0067741C"/>
    <w:rsid w:val="007F156E"/>
    <w:rsid w:val="0095060B"/>
    <w:rsid w:val="009B66A4"/>
    <w:rsid w:val="009C31DE"/>
    <w:rsid w:val="00A8338A"/>
    <w:rsid w:val="00C47DDA"/>
    <w:rsid w:val="00EA3114"/>
    <w:rsid w:val="00E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27FC7"/>
  <w14:defaultImageDpi w14:val="0"/>
  <w15:docId w15:val="{E0923384-7116-4BA2-BB2F-445666DC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209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達也</dc:creator>
  <cp:keywords/>
  <dc:description/>
  <cp:lastModifiedBy>村山 達也</cp:lastModifiedBy>
  <cp:revision>2</cp:revision>
  <cp:lastPrinted>2005-02-24T02:55:00Z</cp:lastPrinted>
  <dcterms:created xsi:type="dcterms:W3CDTF">2024-12-04T01:05:00Z</dcterms:created>
  <dcterms:modified xsi:type="dcterms:W3CDTF">2024-12-04T01:05:00Z</dcterms:modified>
</cp:coreProperties>
</file>