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C5AE" w14:textId="77777777" w:rsidR="00CA1F35" w:rsidRDefault="00CA1F3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DA081B9" w14:textId="77777777" w:rsidR="00CA1F35" w:rsidRDefault="00CA1F3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1215"/>
        <w:gridCol w:w="729"/>
        <w:gridCol w:w="1458"/>
        <w:gridCol w:w="1701"/>
        <w:gridCol w:w="1215"/>
      </w:tblGrid>
      <w:tr w:rsidR="00CA1F35" w14:paraId="2F4AF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9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640F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E1462BA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F1C33CA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7FBAB64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結城市長　　　　様</w:t>
            </w:r>
          </w:p>
          <w:p w14:paraId="6CEB0174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EA3AF16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3880A0DB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申請者住所　　　　　　　　　　　　　</w:t>
            </w:r>
          </w:p>
          <w:p w14:paraId="39A7BE70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A46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73419019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　　　</w:t>
            </w:r>
          </w:p>
          <w:p w14:paraId="3541FEE0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3FDBB184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A35DC22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茨城県屋外広告物条例第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項の規定による許可を受けたいので</w:t>
            </w:r>
            <w:r w:rsidR="00651B11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CA1F35" w14:paraId="1B4E3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0EA7C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53"/>
              </w:rPr>
              <w:t>変</w:t>
            </w:r>
            <w:r>
              <w:rPr>
                <w:rFonts w:hint="eastAsia"/>
              </w:rPr>
              <w:t>更</w:t>
            </w:r>
            <w:r>
              <w:t>(</w:t>
            </w:r>
            <w:r>
              <w:rPr>
                <w:rFonts w:hint="eastAsia"/>
                <w:spacing w:val="53"/>
              </w:rPr>
              <w:t>改</w:t>
            </w:r>
            <w:r>
              <w:rPr>
                <w:rFonts w:hint="eastAsia"/>
              </w:rPr>
              <w:t>造</w:t>
            </w:r>
            <w:r>
              <w:t>)</w:t>
            </w:r>
            <w:r>
              <w:rPr>
                <w:rFonts w:hint="eastAsia"/>
                <w:spacing w:val="53"/>
              </w:rPr>
              <w:t>物</w:t>
            </w:r>
            <w:r>
              <w:rPr>
                <w:rFonts w:hint="eastAsia"/>
              </w:rPr>
              <w:t>件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B14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種類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48C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数量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73C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14:paraId="7964639B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CA1F35" w14:paraId="5149C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8B683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34A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内容</w:t>
            </w:r>
          </w:p>
        </w:tc>
      </w:tr>
      <w:tr w:rsidR="00CA1F35" w14:paraId="4E4E9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2AFE5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38B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理由</w:t>
            </w:r>
          </w:p>
        </w:tc>
      </w:tr>
      <w:tr w:rsidR="00CA1F35" w14:paraId="1E58C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C077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3C2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表示期間　　　　・　　　　・　　　～　　　・　　　　・</w:t>
            </w:r>
          </w:p>
        </w:tc>
      </w:tr>
      <w:tr w:rsidR="00CA1F35" w14:paraId="4DB1D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684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288"/>
              </w:rPr>
              <w:t>現許</w:t>
            </w:r>
            <w:r>
              <w:rPr>
                <w:rFonts w:hint="eastAsia"/>
              </w:rPr>
              <w:t>可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2856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年月日</w:t>
            </w:r>
          </w:p>
          <w:p w14:paraId="4D7D31AD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9CC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番号</w:t>
            </w:r>
          </w:p>
          <w:p w14:paraId="0B9E29AF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CA1F35" w14:paraId="6C1C8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346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</w:t>
            </w:r>
          </w:p>
          <w:p w14:paraId="22E0A4AE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F4B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年月日</w:t>
            </w:r>
          </w:p>
          <w:p w14:paraId="542C600B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70FE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番号</w:t>
            </w:r>
          </w:p>
          <w:p w14:paraId="1294A8CD" w14:textId="77777777" w:rsidR="00CA1F35" w:rsidRDefault="00CA1F3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CA1F35" w14:paraId="6DD10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0937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※</w:t>
            </w:r>
          </w:p>
          <w:p w14:paraId="33CF4DFC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F92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168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138E" w14:textId="77777777" w:rsidR="00CA1F35" w:rsidRDefault="00CA1F35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</w:pPr>
            <w:r>
              <w:rPr>
                <w:rFonts w:hint="eastAsia"/>
              </w:rPr>
              <w:t>担当者</w:t>
            </w:r>
          </w:p>
        </w:tc>
      </w:tr>
    </w:tbl>
    <w:p w14:paraId="06235BF3" w14:textId="77777777" w:rsidR="00CA1F35" w:rsidRDefault="00CA1F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</w:t>
      </w:r>
      <w:r w:rsidR="00651B11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158B1A2C" w14:textId="77777777" w:rsidR="00CA1F35" w:rsidRDefault="00CA1F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651B11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CA1F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4EE2" w14:textId="77777777" w:rsidR="002E4391" w:rsidRDefault="002E4391" w:rsidP="007F156E">
      <w:r>
        <w:separator/>
      </w:r>
    </w:p>
  </w:endnote>
  <w:endnote w:type="continuationSeparator" w:id="0">
    <w:p w14:paraId="237AE34F" w14:textId="77777777" w:rsidR="002E4391" w:rsidRDefault="002E4391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D9DC" w14:textId="77777777" w:rsidR="002E4391" w:rsidRDefault="002E4391" w:rsidP="007F156E">
      <w:r>
        <w:separator/>
      </w:r>
    </w:p>
  </w:footnote>
  <w:footnote w:type="continuationSeparator" w:id="0">
    <w:p w14:paraId="3A013116" w14:textId="77777777" w:rsidR="002E4391" w:rsidRDefault="002E4391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35"/>
    <w:rsid w:val="00091F6F"/>
    <w:rsid w:val="002E4391"/>
    <w:rsid w:val="00446E43"/>
    <w:rsid w:val="005A52A7"/>
    <w:rsid w:val="00651B11"/>
    <w:rsid w:val="007532EB"/>
    <w:rsid w:val="007F156E"/>
    <w:rsid w:val="008740DC"/>
    <w:rsid w:val="00CA1F35"/>
    <w:rsid w:val="00F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BC790"/>
  <w14:defaultImageDpi w14:val="0"/>
  <w15:docId w15:val="{DC45D2A5-05AB-458F-AF1A-7C55E5F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214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達也</dc:creator>
  <cp:keywords/>
  <dc:description/>
  <cp:lastModifiedBy>村山 達也</cp:lastModifiedBy>
  <cp:revision>2</cp:revision>
  <cp:lastPrinted>2005-02-24T02:55:00Z</cp:lastPrinted>
  <dcterms:created xsi:type="dcterms:W3CDTF">2024-12-04T01:04:00Z</dcterms:created>
  <dcterms:modified xsi:type="dcterms:W3CDTF">2024-12-04T01:04:00Z</dcterms:modified>
</cp:coreProperties>
</file>