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E80" w14:textId="77777777" w:rsidR="000D6C21" w:rsidRDefault="000D6C2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4568DE4" w14:textId="77777777" w:rsidR="000D6C21" w:rsidRDefault="000D6C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屋外広告物更新許可申請書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3"/>
        <w:gridCol w:w="1458"/>
        <w:gridCol w:w="243"/>
        <w:gridCol w:w="486"/>
        <w:gridCol w:w="729"/>
        <w:gridCol w:w="729"/>
        <w:gridCol w:w="486"/>
        <w:gridCol w:w="243"/>
        <w:gridCol w:w="729"/>
        <w:gridCol w:w="1458"/>
      </w:tblGrid>
      <w:tr w:rsidR="000D6C21" w14:paraId="7EF81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9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20D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05230ED8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2CFD1A16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4DE7884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　　様</w:t>
            </w:r>
          </w:p>
          <w:p w14:paraId="65C20E1B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0A41DD0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318A602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jc w:val="right"/>
            </w:pPr>
            <w:r>
              <w:rPr>
                <w:rFonts w:hint="eastAsia"/>
              </w:rPr>
              <w:t xml:space="preserve">申請者住所　　　　　　　　　　　　　</w:t>
            </w:r>
          </w:p>
          <w:p w14:paraId="33A54E5A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33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7BBB24D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　　</w:t>
            </w:r>
          </w:p>
          <w:p w14:paraId="26B42B7C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8F50305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A81C1E4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項の規定による許可を受けたいので</w:t>
            </w:r>
            <w:r w:rsidR="00F034BC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0D6C21" w14:paraId="3ECDB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F6BA3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D98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種類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E99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数量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6E8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期間</w:t>
            </w:r>
          </w:p>
          <w:p w14:paraId="613EBC61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　～　・　　・</w:t>
            </w:r>
          </w:p>
        </w:tc>
      </w:tr>
      <w:tr w:rsidR="000D6C21" w14:paraId="5575D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7"/>
        </w:trPr>
        <w:tc>
          <w:tcPr>
            <w:tcW w:w="1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67C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C35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理由</w:t>
            </w:r>
          </w:p>
        </w:tc>
      </w:tr>
      <w:tr w:rsidR="000D6C21" w14:paraId="0FCED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846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2AD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期間</w:t>
            </w:r>
          </w:p>
          <w:p w14:paraId="5547C177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　～　・　　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D92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713C1D9F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6D2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5A948C15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0D6C21" w14:paraId="35F5C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DB1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※手数料</w:t>
            </w:r>
          </w:p>
          <w:p w14:paraId="50C7E94B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2B7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※許可年月日</w:t>
            </w:r>
          </w:p>
          <w:p w14:paraId="6499829B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320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※許可番号</w:t>
            </w:r>
          </w:p>
          <w:p w14:paraId="24CBB544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</w:t>
            </w:r>
            <w:r>
              <w:rPr>
                <w:rFonts w:hint="eastAsia"/>
                <w:spacing w:val="12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</w:tr>
      <w:tr w:rsidR="000D6C21" w14:paraId="01DAD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ADC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200" w:after="120"/>
              <w:ind w:left="102" w:right="102"/>
            </w:pPr>
            <w:r>
              <w:rPr>
                <w:rFonts w:hint="eastAsia"/>
              </w:rPr>
              <w:t>※</w:t>
            </w:r>
          </w:p>
          <w:p w14:paraId="4AB1C8D2" w14:textId="77777777" w:rsidR="000D6C21" w:rsidRDefault="000D6C2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465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3F2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8CF" w14:textId="77777777" w:rsidR="000D6C21" w:rsidRDefault="000D6C2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担当者</w:t>
            </w:r>
          </w:p>
        </w:tc>
      </w:tr>
    </w:tbl>
    <w:p w14:paraId="42B80C31" w14:textId="77777777" w:rsidR="000D6C21" w:rsidRDefault="000D6C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この様式中</w:t>
      </w:r>
      <w:r w:rsidR="00F034BC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29B88FBE" w14:textId="77777777" w:rsidR="000D6C21" w:rsidRDefault="000D6C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※の欄は</w:t>
      </w:r>
      <w:r w:rsidR="00F034BC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0D6C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1D7F" w14:textId="77777777" w:rsidR="009636FB" w:rsidRDefault="009636FB" w:rsidP="007F156E">
      <w:r>
        <w:separator/>
      </w:r>
    </w:p>
  </w:endnote>
  <w:endnote w:type="continuationSeparator" w:id="0">
    <w:p w14:paraId="1F62C120" w14:textId="77777777" w:rsidR="009636FB" w:rsidRDefault="009636FB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31A2" w14:textId="77777777" w:rsidR="009636FB" w:rsidRDefault="009636FB" w:rsidP="007F156E">
      <w:r>
        <w:separator/>
      </w:r>
    </w:p>
  </w:footnote>
  <w:footnote w:type="continuationSeparator" w:id="0">
    <w:p w14:paraId="5E65E1EA" w14:textId="77777777" w:rsidR="009636FB" w:rsidRDefault="009636FB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1"/>
    <w:rsid w:val="000337DC"/>
    <w:rsid w:val="000D6C21"/>
    <w:rsid w:val="002F2E67"/>
    <w:rsid w:val="005B456B"/>
    <w:rsid w:val="007F156E"/>
    <w:rsid w:val="009636FB"/>
    <w:rsid w:val="00B538C4"/>
    <w:rsid w:val="00BA3559"/>
    <w:rsid w:val="00D168A5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7D9D3"/>
  <w14:defaultImageDpi w14:val="0"/>
  <w15:docId w15:val="{78B344D5-3FD7-46E4-81CC-1D4EB7EF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208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dcterms:created xsi:type="dcterms:W3CDTF">2024-12-04T00:57:00Z</dcterms:created>
  <dcterms:modified xsi:type="dcterms:W3CDTF">2024-12-04T00:57:00Z</dcterms:modified>
</cp:coreProperties>
</file>