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D010" w14:textId="77777777" w:rsidR="00CA4E94" w:rsidRDefault="00CA4E9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14:paraId="7A2BD75E" w14:textId="77777777" w:rsidR="00CA4E94" w:rsidRDefault="00CA4E94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7EF21E04" w14:textId="77777777" w:rsidR="00CA4E94" w:rsidRDefault="00CA4E9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屋外広告物許可申請書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59"/>
        <w:gridCol w:w="27"/>
        <w:gridCol w:w="243"/>
        <w:gridCol w:w="360"/>
        <w:gridCol w:w="126"/>
        <w:gridCol w:w="243"/>
        <w:gridCol w:w="404"/>
        <w:gridCol w:w="82"/>
        <w:gridCol w:w="243"/>
        <w:gridCol w:w="486"/>
        <w:gridCol w:w="33"/>
        <w:gridCol w:w="210"/>
        <w:gridCol w:w="243"/>
        <w:gridCol w:w="135"/>
        <w:gridCol w:w="351"/>
        <w:gridCol w:w="243"/>
        <w:gridCol w:w="294"/>
        <w:gridCol w:w="192"/>
        <w:gridCol w:w="75"/>
        <w:gridCol w:w="411"/>
        <w:gridCol w:w="219"/>
        <w:gridCol w:w="270"/>
        <w:gridCol w:w="324"/>
        <w:gridCol w:w="888"/>
        <w:gridCol w:w="489"/>
        <w:gridCol w:w="24"/>
        <w:gridCol w:w="948"/>
      </w:tblGrid>
      <w:tr w:rsidR="00CA4E94" w14:paraId="0804F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/>
        </w:trPr>
        <w:tc>
          <w:tcPr>
            <w:tcW w:w="7047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67CC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E6B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</w:t>
            </w:r>
          </w:p>
        </w:tc>
      </w:tr>
      <w:tr w:rsidR="00CA4E94" w14:paraId="36F4F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85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7C1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7DB7709" w14:textId="77777777" w:rsidR="00CA4E94" w:rsidRDefault="00CA4E94">
            <w:pPr>
              <w:wordWrap w:val="0"/>
              <w:overflowPunct w:val="0"/>
              <w:autoSpaceDE w:val="0"/>
              <w:autoSpaceDN w:val="0"/>
              <w:spacing w:line="80" w:lineRule="exact"/>
              <w:ind w:left="102" w:right="102"/>
            </w:pPr>
          </w:p>
          <w:p w14:paraId="79726C7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結城市長　　　　様</w:t>
            </w:r>
          </w:p>
          <w:p w14:paraId="35B7BCB1" w14:textId="77777777" w:rsidR="00CA4E94" w:rsidRDefault="00CA4E94">
            <w:pPr>
              <w:wordWrap w:val="0"/>
              <w:overflowPunct w:val="0"/>
              <w:autoSpaceDE w:val="0"/>
              <w:autoSpaceDN w:val="0"/>
              <w:spacing w:line="80" w:lineRule="exact"/>
              <w:ind w:left="102" w:right="102"/>
            </w:pPr>
          </w:p>
          <w:p w14:paraId="64CE934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申請者住所　　　　　　　　　　　　　　　</w:t>
            </w:r>
          </w:p>
          <w:p w14:paraId="63F45DA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6E3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30BAF57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　</w:t>
            </w:r>
          </w:p>
          <w:p w14:paraId="0F66B4FD" w14:textId="77777777" w:rsidR="00CA4E94" w:rsidRDefault="00CA4E94">
            <w:pPr>
              <w:wordWrap w:val="0"/>
              <w:overflowPunct w:val="0"/>
              <w:autoSpaceDE w:val="0"/>
              <w:autoSpaceDN w:val="0"/>
              <w:spacing w:line="80" w:lineRule="exact"/>
              <w:ind w:left="102" w:right="102"/>
            </w:pPr>
          </w:p>
          <w:p w14:paraId="723A059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茨城県屋外広告物条例第　条第　項の規定による許可を受けたいので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CA4E94" w14:paraId="275AF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9E4A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E5A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2DDA361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氏名　　　　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CA4E94" w14:paraId="08C56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61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17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屋外広告業の登録</w:t>
            </w:r>
          </w:p>
        </w:tc>
        <w:tc>
          <w:tcPr>
            <w:tcW w:w="4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F6A" w14:textId="77777777" w:rsidR="00CA4E94" w:rsidRDefault="00CA4E94">
            <w:pPr>
              <w:wordWrap w:val="0"/>
              <w:overflowPunct w:val="0"/>
              <w:autoSpaceDE w:val="0"/>
              <w:autoSpaceDN w:val="0"/>
              <w:ind w:right="102"/>
              <w:jc w:val="right"/>
            </w:pPr>
            <w:r>
              <w:rPr>
                <w:rFonts w:hint="eastAsia"/>
              </w:rPr>
              <w:t>・　　　・　　　　第　　　　　号</w:t>
            </w:r>
          </w:p>
        </w:tc>
      </w:tr>
      <w:tr w:rsidR="00CA4E94" w14:paraId="569E6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599B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C3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4944272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氏名　　　　　　　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CA4E94" w14:paraId="47A3E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D2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02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3D78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・　　　・　　　　第　　　　　号</w:t>
            </w:r>
          </w:p>
        </w:tc>
      </w:tr>
      <w:tr w:rsidR="00CA4E94" w14:paraId="33F64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5CA038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表示物</w:t>
            </w:r>
            <w:r>
              <w:rPr>
                <w:rFonts w:hint="eastAsia"/>
              </w:rPr>
              <w:t>件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E1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AA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A2D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0C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371F8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表示場所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C0793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t>(</w:t>
            </w:r>
            <w:r>
              <w:rPr>
                <w:rFonts w:hint="eastAsia"/>
              </w:rPr>
              <w:t xml:space="preserve">用途地域名　　　　　</w:t>
            </w:r>
            <w:r>
              <w:t>)</w:t>
            </w:r>
          </w:p>
        </w:tc>
      </w:tr>
      <w:tr w:rsidR="00CA4E94" w14:paraId="25F55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D1446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686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表示期間</w:t>
            </w:r>
          </w:p>
        </w:tc>
        <w:tc>
          <w:tcPr>
            <w:tcW w:w="3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F8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F8B4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F726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CA4E94" w14:paraId="4A792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CBE3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98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照明の種類光源の点滅</w:t>
            </w: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3D0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A7F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26B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CA4E94" w14:paraId="46BC6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1C0B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527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材料塗料</w:t>
            </w:r>
          </w:p>
        </w:tc>
        <w:tc>
          <w:tcPr>
            <w:tcW w:w="3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7FD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53A9" w14:textId="77777777" w:rsidR="00CA4E94" w:rsidRDefault="00CA4E94">
            <w:pPr>
              <w:wordWrap w:val="0"/>
              <w:overflowPunct w:val="0"/>
              <w:autoSpaceDE w:val="0"/>
              <w:autoSpaceDN w:val="0"/>
              <w:ind w:right="102"/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8491" w14:textId="77777777" w:rsidR="00CA4E94" w:rsidRDefault="00CA4E94">
            <w:pPr>
              <w:wordWrap w:val="0"/>
              <w:overflowPunct w:val="0"/>
              <w:autoSpaceDE w:val="0"/>
              <w:autoSpaceDN w:val="0"/>
              <w:ind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667D1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DC776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38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7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D8A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広告物相互間の距離　　　　　　　　　　　　　　　　　　　　メートル</w:t>
            </w:r>
          </w:p>
          <w:p w14:paraId="7266933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道路・鉄道の敷地境界からの距離</w:t>
            </w:r>
            <w:r>
              <w:t>(</w:t>
            </w:r>
            <w:r>
              <w:rPr>
                <w:rFonts w:hint="eastAsia"/>
              </w:rPr>
              <w:t>路線名　　　から</w:t>
            </w:r>
            <w:r>
              <w:t>)</w:t>
            </w:r>
            <w:r>
              <w:rPr>
                <w:rFonts w:hint="eastAsia"/>
              </w:rPr>
              <w:t xml:space="preserve">　　　　　メートル</w:t>
            </w:r>
          </w:p>
          <w:p w14:paraId="642A25B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信号機からの距離　　　　　　　　　　　　　　　　　　　　　メートル</w:t>
            </w:r>
          </w:p>
          <w:p w14:paraId="3FF649E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道路標識からの距離　　　　　　　　　　　　　　　　　　　　メートル</w:t>
            </w:r>
          </w:p>
        </w:tc>
      </w:tr>
      <w:tr w:rsidR="00CA4E94" w14:paraId="50726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8186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CACD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846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高さ</w:t>
            </w:r>
            <w:r>
              <w:t>(m)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8E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縦</w:t>
            </w:r>
            <w:r>
              <w:t>(m)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D6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横</w:t>
            </w:r>
            <w:r>
              <w:t>(m)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2B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面数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B8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合計面積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D99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A4E94" w14:paraId="64327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98C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F61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D9EF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0B5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470E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50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1DA0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4A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1A539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5D4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9B6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禁止地域</w:t>
            </w:r>
            <w:r>
              <w:t>(</w:t>
            </w:r>
            <w:r>
              <w:rPr>
                <w:rFonts w:hint="eastAsia"/>
              </w:rPr>
              <w:t>第　　　種禁止地域</w:t>
            </w:r>
            <w:r>
              <w:t>)</w:t>
            </w:r>
            <w:r>
              <w:rPr>
                <w:rFonts w:hint="eastAsia"/>
              </w:rPr>
              <w:t xml:space="preserve">　　許可地域</w:t>
            </w:r>
            <w:r>
              <w:t>(</w:t>
            </w:r>
            <w:r>
              <w:rPr>
                <w:rFonts w:hint="eastAsia"/>
              </w:rPr>
              <w:t>第　　　種許可地域</w:t>
            </w:r>
            <w:r>
              <w:t>)</w:t>
            </w:r>
          </w:p>
        </w:tc>
      </w:tr>
      <w:tr w:rsidR="00CA4E94" w14:paraId="22FC0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CC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既設の広告物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94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数量</w:t>
            </w:r>
          </w:p>
        </w:tc>
        <w:tc>
          <w:tcPr>
            <w:tcW w:w="5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04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合計表示総面積</w:t>
            </w:r>
            <w:r>
              <w:t>(</w:t>
            </w:r>
            <w:r>
              <w:rPr>
                <w:rFonts w:hint="eastAsia"/>
              </w:rPr>
              <w:t>表示総面積の合計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A4E94" w14:paraId="29119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C039B" w14:textId="2E39F14B" w:rsidR="00CA4E94" w:rsidRDefault="0054614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02B70CF" wp14:editId="53563B9E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208280</wp:posOffset>
                      </wp:positionV>
                      <wp:extent cx="790575" cy="4286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418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0.95pt;margin-top:16.4pt;width:62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" o:allowincell="f" strokeweight=".5pt"/>
                  </w:pict>
                </mc:Fallback>
              </mc:AlternateContent>
            </w:r>
            <w:r w:rsidR="00CA4E94">
              <w:rPr>
                <w:rFonts w:hint="eastAsia"/>
              </w:rPr>
              <w:t>建築基準法</w:t>
            </w:r>
            <w:r w:rsidR="00CA4E94">
              <w:rPr>
                <w:rFonts w:hint="eastAsia"/>
                <w:spacing w:val="-28"/>
              </w:rPr>
              <w:t>による工作物</w:t>
            </w:r>
            <w:r w:rsidR="00CA4E94">
              <w:rPr>
                <w:rFonts w:hint="eastAsia"/>
              </w:rPr>
              <w:t>確認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31CC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要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33B4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確認済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710B3" w14:textId="77777777" w:rsidR="00CA4E94" w:rsidRDefault="00CA4E94" w:rsidP="00F31E2A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>道路法による占用許可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89C6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要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54BE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許可済</w:t>
            </w:r>
          </w:p>
        </w:tc>
        <w:tc>
          <w:tcPr>
            <w:tcW w:w="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CA12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その他法令による許可等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F014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要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1C04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法令名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A9E2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pacing w:val="-24"/>
              </w:rPr>
            </w:pPr>
            <w:r>
              <w:rPr>
                <w:rFonts w:hint="eastAsia"/>
                <w:spacing w:val="-24"/>
              </w:rPr>
              <w:t>許可等済</w:t>
            </w:r>
          </w:p>
        </w:tc>
      </w:tr>
      <w:tr w:rsidR="00CA4E94" w14:paraId="073CB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24E3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084E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・</w:t>
            </w:r>
          </w:p>
        </w:tc>
        <w:tc>
          <w:tcPr>
            <w:tcW w:w="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8613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69B8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A53E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・</w:t>
            </w:r>
          </w:p>
        </w:tc>
        <w:tc>
          <w:tcPr>
            <w:tcW w:w="8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0A88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・</w:t>
            </w:r>
          </w:p>
        </w:tc>
        <w:tc>
          <w:tcPr>
            <w:tcW w:w="89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EB33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D186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・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EB4D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D3CA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・</w:t>
            </w:r>
          </w:p>
        </w:tc>
      </w:tr>
      <w:tr w:rsidR="00CA4E94" w14:paraId="4EC3B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C81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2C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不要</w:t>
            </w:r>
          </w:p>
        </w:tc>
        <w:tc>
          <w:tcPr>
            <w:tcW w:w="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1A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申請中</w:t>
            </w:r>
          </w:p>
        </w:tc>
        <w:tc>
          <w:tcPr>
            <w:tcW w:w="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A5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53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-26"/>
              </w:rPr>
              <w:t>不要</w:t>
            </w:r>
          </w:p>
        </w:tc>
        <w:tc>
          <w:tcPr>
            <w:tcW w:w="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E2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申請中</w:t>
            </w:r>
          </w:p>
        </w:tc>
        <w:tc>
          <w:tcPr>
            <w:tcW w:w="8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1C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327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-26"/>
              </w:rPr>
              <w:t>不要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38F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B3A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申請中</w:t>
            </w:r>
          </w:p>
        </w:tc>
      </w:tr>
      <w:tr w:rsidR="00CA4E94" w14:paraId="40A7A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/>
        </w:trPr>
        <w:tc>
          <w:tcPr>
            <w:tcW w:w="85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8C7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添付書類</w:t>
            </w:r>
          </w:p>
          <w:p w14:paraId="46AB9CB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設置場所の見取図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仕様書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意匠図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構造図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他法令による許可証の写し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設置場所の写真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模写図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建築物との位置関係等を明らかにした図面</w:t>
            </w:r>
            <w:r>
              <w:t>(</w:t>
            </w:r>
            <w:r>
              <w:rPr>
                <w:rFonts w:hint="eastAsia"/>
              </w:rPr>
              <w:t>建築物利用広告の場合</w:t>
            </w:r>
            <w:r>
              <w:t>)</w:t>
            </w:r>
            <w:r w:rsidR="00CA7898">
              <w:rPr>
                <w:rFonts w:hint="eastAsia"/>
              </w:rPr>
              <w:t>、</w:t>
            </w:r>
            <w:r>
              <w:rPr>
                <w:rFonts w:hint="eastAsia"/>
              </w:rPr>
              <w:t>既に設置している近隣店舗等案内広告の設置場所を示した図面</w:t>
            </w:r>
            <w:r>
              <w:t>(</w:t>
            </w:r>
            <w:r>
              <w:rPr>
                <w:rFonts w:hint="eastAsia"/>
              </w:rPr>
              <w:t>近隣店舗等案内広告の場合</w:t>
            </w:r>
            <w:r>
              <w:t>)</w:t>
            </w:r>
          </w:p>
        </w:tc>
      </w:tr>
      <w:tr w:rsidR="00CA4E94" w14:paraId="19447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</w:trPr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0B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5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77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※算出根拠</w:t>
            </w:r>
          </w:p>
        </w:tc>
      </w:tr>
      <w:tr w:rsidR="00CA4E94" w14:paraId="32CEC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310" w14:textId="77777777" w:rsidR="00CA4E94" w:rsidRDefault="00CA4E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0FDB50F4" w14:textId="77777777" w:rsidR="00CA4E94" w:rsidRDefault="00CA4E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4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918" w14:textId="77777777" w:rsidR="00CA4E94" w:rsidRDefault="00CA4E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5C" w14:textId="77777777" w:rsidR="00CA4E94" w:rsidRDefault="00CA4E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FF7" w14:textId="77777777" w:rsidR="00CA4E94" w:rsidRDefault="00CA4E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</w:tbl>
    <w:p w14:paraId="41F6704A" w14:textId="77777777" w:rsidR="00CA4E94" w:rsidRDefault="00CA4E94">
      <w:pPr>
        <w:wordWrap w:val="0"/>
        <w:overflowPunct w:val="0"/>
        <w:autoSpaceDE w:val="0"/>
        <w:autoSpaceDN w:val="0"/>
        <w:spacing w:before="120" w:line="240" w:lineRule="exact"/>
        <w:ind w:left="735" w:hanging="735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</w:t>
      </w:r>
      <w:r w:rsidR="00CA7898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263EAAFD" w14:textId="77777777" w:rsidR="00CA4E94" w:rsidRDefault="00CA4E94">
      <w:pPr>
        <w:wordWrap w:val="0"/>
        <w:overflowPunct w:val="0"/>
        <w:autoSpaceDE w:val="0"/>
        <w:autoSpaceDN w:val="0"/>
        <w:spacing w:line="24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CA7898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p w14:paraId="4D327929" w14:textId="77777777" w:rsidR="00CA4E94" w:rsidRDefault="00CA4E94">
      <w:pPr>
        <w:wordWrap w:val="0"/>
        <w:overflowPunct w:val="0"/>
        <w:autoSpaceDE w:val="0"/>
        <w:autoSpaceDN w:val="0"/>
        <w:spacing w:line="24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野立広告物</w:t>
      </w:r>
      <w:r w:rsidR="00CA7898">
        <w:rPr>
          <w:rFonts w:hint="eastAsia"/>
        </w:rPr>
        <w:t>、</w:t>
      </w:r>
      <w:r>
        <w:rPr>
          <w:rFonts w:hint="eastAsia"/>
        </w:rPr>
        <w:t>アーチ</w:t>
      </w:r>
      <w:r w:rsidR="00CA7898">
        <w:rPr>
          <w:rFonts w:hint="eastAsia"/>
        </w:rPr>
        <w:t>、</w:t>
      </w:r>
      <w:r>
        <w:rPr>
          <w:rFonts w:hint="eastAsia"/>
        </w:rPr>
        <w:t>広告幕</w:t>
      </w:r>
      <w:r w:rsidR="00CA7898">
        <w:rPr>
          <w:rFonts w:hint="eastAsia"/>
        </w:rPr>
        <w:t>、</w:t>
      </w:r>
      <w:r>
        <w:rPr>
          <w:rFonts w:hint="eastAsia"/>
        </w:rPr>
        <w:t>照明広告</w:t>
      </w:r>
      <w:r w:rsidR="00CA7898">
        <w:rPr>
          <w:rFonts w:hint="eastAsia"/>
        </w:rPr>
        <w:t>、</w:t>
      </w:r>
      <w:r>
        <w:rPr>
          <w:rFonts w:hint="eastAsia"/>
        </w:rPr>
        <w:t>電光ニュース及び近隣店舗等案内広告については</w:t>
      </w:r>
      <w:r w:rsidR="00CA7898">
        <w:rPr>
          <w:rFonts w:hint="eastAsia"/>
        </w:rPr>
        <w:t>、</w:t>
      </w:r>
      <w:r>
        <w:rPr>
          <w:rFonts w:hint="eastAsia"/>
        </w:rPr>
        <w:t>設置場所ごとに申請してください。</w:t>
      </w:r>
    </w:p>
    <w:p w14:paraId="245EFE27" w14:textId="77777777" w:rsidR="00CA4E94" w:rsidRDefault="00CA4E94">
      <w:pPr>
        <w:wordWrap w:val="0"/>
        <w:overflowPunct w:val="0"/>
        <w:autoSpaceDE w:val="0"/>
        <w:autoSpaceDN w:val="0"/>
        <w:spacing w:line="24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色彩の欄は</w:t>
      </w:r>
      <w:r w:rsidR="00CA7898">
        <w:rPr>
          <w:rFonts w:hint="eastAsia"/>
        </w:rPr>
        <w:t>、</w:t>
      </w:r>
      <w:r>
        <w:rPr>
          <w:rFonts w:hint="eastAsia"/>
        </w:rPr>
        <w:t>色彩が許可基準となる場合に表示面積の</w:t>
      </w:r>
      <w:r>
        <w:t>4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を超えて使用する色彩のマンセル値を記入してください。</w:t>
      </w:r>
    </w:p>
    <w:p w14:paraId="6B48D2FD" w14:textId="77777777" w:rsidR="00CA4E94" w:rsidRDefault="00CA4E94">
      <w:pPr>
        <w:wordWrap w:val="0"/>
        <w:overflowPunct w:val="0"/>
        <w:autoSpaceDE w:val="0"/>
        <w:autoSpaceDN w:val="0"/>
        <w:sectPr w:rsidR="00CA4E94">
          <w:pgSz w:w="11906" w:h="16838" w:code="9"/>
          <w:pgMar w:top="567" w:right="1701" w:bottom="567" w:left="1701" w:header="284" w:footer="284" w:gutter="0"/>
          <w:cols w:space="425"/>
          <w:docGrid w:type="linesAndChars" w:linePitch="335"/>
        </w:sectPr>
      </w:pPr>
    </w:p>
    <w:p w14:paraId="63D33649" w14:textId="77777777" w:rsidR="00CA4E94" w:rsidRDefault="00CA4E94">
      <w:pPr>
        <w:wordWrap w:val="0"/>
        <w:overflowPunct w:val="0"/>
        <w:autoSpaceDE w:val="0"/>
        <w:autoSpaceDN w:val="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944"/>
        <w:gridCol w:w="1458"/>
        <w:gridCol w:w="3645"/>
      </w:tblGrid>
      <w:tr w:rsidR="00CA4E94" w14:paraId="798FF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A75" w14:textId="77777777" w:rsidR="00CA4E94" w:rsidRDefault="00CA4E94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</w:pPr>
            <w:r>
              <w:rPr>
                <w:rFonts w:hint="eastAsia"/>
              </w:rPr>
              <w:t>※</w:t>
            </w:r>
          </w:p>
          <w:p w14:paraId="14BEDF7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420"/>
              </w:rPr>
              <w:t>許可整</w:t>
            </w:r>
            <w:r>
              <w:rPr>
                <w:rFonts w:hint="eastAsia"/>
              </w:rPr>
              <w:t>理</w:t>
            </w:r>
          </w:p>
        </w:tc>
      </w:tr>
      <w:tr w:rsidR="00CA4E94" w14:paraId="4D720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B1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42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738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FD8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945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  <w:tr w:rsidR="00CA4E94" w14:paraId="7CACF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8A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6E8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8B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18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46A06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DA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0C1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7B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60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218A5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16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4B3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13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1D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004A2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AC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33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DEA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1F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3C1C3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EC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BA4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EB5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05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1858B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AC4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5D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AFA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F416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36183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43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12F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DF3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F2F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45C36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A54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EA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3CF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57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1FECF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6837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E0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D2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94B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34A56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99E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39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CF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6D6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7CD4E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27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B2E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C62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91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59FD5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4EE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23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55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9E0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6E0B2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E11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BD1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C94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9C9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1410A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C8C4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DA7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00D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F72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A4E94" w14:paraId="5F229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6D35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06C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4BA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713" w14:textId="77777777" w:rsidR="00CA4E94" w:rsidRDefault="00CA4E9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E67536" w14:textId="77777777" w:rsidR="00CA4E94" w:rsidRDefault="00CA4E94">
      <w:pPr>
        <w:wordWrap w:val="0"/>
        <w:overflowPunct w:val="0"/>
        <w:autoSpaceDE w:val="0"/>
        <w:autoSpaceDN w:val="0"/>
      </w:pPr>
    </w:p>
    <w:sectPr w:rsidR="00CA4E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D71E" w14:textId="77777777" w:rsidR="00847A7E" w:rsidRDefault="00847A7E" w:rsidP="007F156E">
      <w:r>
        <w:separator/>
      </w:r>
    </w:p>
  </w:endnote>
  <w:endnote w:type="continuationSeparator" w:id="0">
    <w:p w14:paraId="10982FEC" w14:textId="77777777" w:rsidR="00847A7E" w:rsidRDefault="00847A7E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8705" w14:textId="77777777" w:rsidR="00847A7E" w:rsidRDefault="00847A7E" w:rsidP="007F156E">
      <w:r>
        <w:separator/>
      </w:r>
    </w:p>
  </w:footnote>
  <w:footnote w:type="continuationSeparator" w:id="0">
    <w:p w14:paraId="1251FB6D" w14:textId="77777777" w:rsidR="00847A7E" w:rsidRDefault="00847A7E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94"/>
    <w:rsid w:val="001E26D9"/>
    <w:rsid w:val="003213E3"/>
    <w:rsid w:val="00433011"/>
    <w:rsid w:val="0054614F"/>
    <w:rsid w:val="006E3EA0"/>
    <w:rsid w:val="007F156E"/>
    <w:rsid w:val="0080424C"/>
    <w:rsid w:val="00847A7E"/>
    <w:rsid w:val="00C57310"/>
    <w:rsid w:val="00CA4E94"/>
    <w:rsid w:val="00CA7898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DF5F74F"/>
  <w14:defaultImageDpi w14:val="0"/>
  <w15:docId w15:val="{5AFA7B3E-3AFF-4882-9E25-74686A6A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789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達也</dc:creator>
  <cp:keywords/>
  <dc:description/>
  <cp:lastModifiedBy>村山 達也</cp:lastModifiedBy>
  <cp:revision>2</cp:revision>
  <cp:lastPrinted>2006-10-18T07:29:00Z</cp:lastPrinted>
  <dcterms:created xsi:type="dcterms:W3CDTF">2024-12-04T00:52:00Z</dcterms:created>
  <dcterms:modified xsi:type="dcterms:W3CDTF">2024-12-04T00:52:00Z</dcterms:modified>
</cp:coreProperties>
</file>