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9B75" w14:textId="77777777" w:rsidR="006833BA" w:rsidRDefault="006833B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 w:rsidR="0037728C">
        <w:t>(</w:t>
      </w:r>
      <w:r w:rsidR="0037728C">
        <w:rPr>
          <w:rFonts w:hint="eastAsia"/>
        </w:rPr>
        <w:t>第</w:t>
      </w:r>
      <w:r w:rsidR="0037728C">
        <w:t>9</w:t>
      </w:r>
      <w:r w:rsidR="0037728C">
        <w:rPr>
          <w:rFonts w:hint="eastAsia"/>
        </w:rPr>
        <w:t>条関係</w:t>
      </w:r>
      <w:r w:rsidR="0037728C">
        <w:t>)</w:t>
      </w:r>
    </w:p>
    <w:p w14:paraId="65C4C4D3" w14:textId="77777777" w:rsidR="006833BA" w:rsidRDefault="006833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972"/>
        <w:gridCol w:w="1215"/>
        <w:gridCol w:w="969"/>
        <w:gridCol w:w="1947"/>
        <w:gridCol w:w="1203"/>
        <w:gridCol w:w="1470"/>
      </w:tblGrid>
      <w:tr w:rsidR="006833BA" w14:paraId="1FFC0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D17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C602E68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0E150EF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2EEA8BC2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結城市長　　　　　　　　　　様</w:t>
            </w:r>
          </w:p>
          <w:p w14:paraId="77006E62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697AECB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4199210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14:paraId="4405545E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1730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1B826AD9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right"/>
            </w:pPr>
            <w:r>
              <w:rPr>
                <w:rFonts w:hint="eastAsia"/>
              </w:rPr>
              <w:t xml:space="preserve">電話番号　　　　―　　　―　　　　</w:t>
            </w:r>
          </w:p>
          <w:p w14:paraId="7549D25B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2C17F0DC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2D7FEEE1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項の規定に基づき</w:t>
            </w:r>
            <w:r w:rsidR="004C3949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6833BA" w14:paraId="4F0D4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989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951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221732EA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E1B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番号</w:t>
            </w:r>
          </w:p>
          <w:p w14:paraId="44A37D5E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指令第　　　号</w:t>
            </w:r>
          </w:p>
        </w:tc>
      </w:tr>
      <w:tr w:rsidR="006833BA" w14:paraId="032D1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6412E1" w14:textId="77777777" w:rsidR="006833BA" w:rsidRDefault="006833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又は氏名</w:t>
            </w:r>
          </w:p>
          <w:p w14:paraId="59351AFA" w14:textId="77777777" w:rsidR="006833BA" w:rsidRDefault="006833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F78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8F4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225BE3DF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電話番号　　　―　　　―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393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氏名</w:t>
            </w:r>
          </w:p>
        </w:tc>
      </w:tr>
      <w:tr w:rsidR="006833BA" w14:paraId="39467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8F876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0B52A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533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7C5FA04D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電話番号　　　―　　　―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4D0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氏名</w:t>
            </w:r>
          </w:p>
        </w:tc>
      </w:tr>
      <w:tr w:rsidR="006833BA" w14:paraId="319FE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FA0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D08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8ED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0F3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・　　　　・　　　　第　　　　号</w:t>
            </w:r>
          </w:p>
        </w:tc>
      </w:tr>
      <w:tr w:rsidR="006833BA" w14:paraId="16232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40E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5ABF" w14:textId="77777777" w:rsidR="006833BA" w:rsidRDefault="006833B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833BA" w14:paraId="15A1C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E61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※</w:t>
            </w:r>
          </w:p>
          <w:p w14:paraId="43C81092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901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EA4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D58" w14:textId="77777777" w:rsidR="006833BA" w:rsidRDefault="006833BA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担当者</w:t>
            </w:r>
          </w:p>
        </w:tc>
      </w:tr>
    </w:tbl>
    <w:p w14:paraId="7A0A78EC" w14:textId="77777777" w:rsidR="006833BA" w:rsidRDefault="006833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</w:t>
      </w:r>
      <w:r w:rsidR="004C3949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7ECDF4BC" w14:textId="77777777" w:rsidR="006833BA" w:rsidRDefault="006833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4C3949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6833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DD43" w14:textId="77777777" w:rsidR="00881813" w:rsidRDefault="00881813" w:rsidP="007F156E">
      <w:r>
        <w:separator/>
      </w:r>
    </w:p>
  </w:endnote>
  <w:endnote w:type="continuationSeparator" w:id="0">
    <w:p w14:paraId="4A3A9E62" w14:textId="77777777" w:rsidR="00881813" w:rsidRDefault="00881813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CC01" w14:textId="77777777" w:rsidR="00881813" w:rsidRDefault="00881813" w:rsidP="007F156E">
      <w:r>
        <w:separator/>
      </w:r>
    </w:p>
  </w:footnote>
  <w:footnote w:type="continuationSeparator" w:id="0">
    <w:p w14:paraId="66AACFCD" w14:textId="77777777" w:rsidR="00881813" w:rsidRDefault="00881813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BA"/>
    <w:rsid w:val="000D1C47"/>
    <w:rsid w:val="000E3443"/>
    <w:rsid w:val="00173050"/>
    <w:rsid w:val="003752E3"/>
    <w:rsid w:val="0037728C"/>
    <w:rsid w:val="0041373F"/>
    <w:rsid w:val="0045798F"/>
    <w:rsid w:val="004C3949"/>
    <w:rsid w:val="006833BA"/>
    <w:rsid w:val="007F156E"/>
    <w:rsid w:val="0083132B"/>
    <w:rsid w:val="00881813"/>
    <w:rsid w:val="00BD1DBF"/>
    <w:rsid w:val="00C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73F84"/>
  <w14:defaultImageDpi w14:val="0"/>
  <w15:docId w15:val="{2FE35701-C474-4A3E-B1BA-2ED1D8FE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207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cp:lastPrinted>2006-10-18T08:06:00Z</cp:lastPrinted>
  <dcterms:created xsi:type="dcterms:W3CDTF">2024-12-04T01:08:00Z</dcterms:created>
  <dcterms:modified xsi:type="dcterms:W3CDTF">2024-12-04T01:08:00Z</dcterms:modified>
</cp:coreProperties>
</file>