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FB5F8" w14:textId="77777777" w:rsidR="00667C01" w:rsidRDefault="00667C01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14:paraId="5F44DFAE" w14:textId="77777777" w:rsidR="00667C01" w:rsidRDefault="00667C01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35"/>
        </w:rPr>
        <w:t>屋外広告物滅失届出</w:t>
      </w:r>
      <w:r>
        <w:rPr>
          <w:rFonts w:hint="eastAsia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8"/>
        <w:gridCol w:w="1215"/>
        <w:gridCol w:w="1458"/>
        <w:gridCol w:w="1458"/>
        <w:gridCol w:w="1944"/>
        <w:gridCol w:w="972"/>
      </w:tblGrid>
      <w:tr w:rsidR="00667C01" w14:paraId="3A0157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9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0853" w14:textId="77777777" w:rsidR="00667C01" w:rsidRDefault="00667C0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49BA4A7E" w14:textId="77777777" w:rsidR="00667C01" w:rsidRDefault="00667C0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0AC8A4CF" w14:textId="77777777" w:rsidR="00667C01" w:rsidRDefault="00667C0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4E67554B" w14:textId="77777777" w:rsidR="00667C01" w:rsidRDefault="00667C0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結城市長　　　　様</w:t>
            </w:r>
          </w:p>
          <w:p w14:paraId="6D3FEBA5" w14:textId="77777777" w:rsidR="00667C01" w:rsidRDefault="00667C0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48400B22" w14:textId="77777777" w:rsidR="00667C01" w:rsidRDefault="00667C0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5BF7EA4C" w14:textId="77777777" w:rsidR="00667C01" w:rsidRDefault="00667C0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届出者住所　　　　　　　　　　　　　</w:t>
            </w:r>
          </w:p>
          <w:p w14:paraId="50E4425F" w14:textId="77777777" w:rsidR="00667C01" w:rsidRDefault="00667C0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6C6A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14:paraId="5FD30B67" w14:textId="77777777" w:rsidR="00667C01" w:rsidRDefault="00667C0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―　　　　　　　</w:t>
            </w:r>
          </w:p>
          <w:p w14:paraId="3E6966E7" w14:textId="77777777" w:rsidR="00667C01" w:rsidRDefault="00667C0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6C9D88C0" w14:textId="77777777" w:rsidR="00667C01" w:rsidRDefault="00667C0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14:paraId="72942FF9" w14:textId="77777777" w:rsidR="00667C01" w:rsidRDefault="00667C0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茨城県屋外広告物条例第</w:t>
            </w:r>
            <w:r>
              <w:t>22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項の規定に基づき</w:t>
            </w:r>
            <w:r w:rsidR="004A6C7E">
              <w:rPr>
                <w:rFonts w:hint="eastAsia"/>
              </w:rPr>
              <w:t>、</w:t>
            </w:r>
            <w:r>
              <w:rPr>
                <w:rFonts w:hint="eastAsia"/>
              </w:rPr>
              <w:t>届け出ます。</w:t>
            </w:r>
          </w:p>
        </w:tc>
      </w:tr>
      <w:tr w:rsidR="00667C01" w14:paraId="317D3E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B051" w14:textId="77777777" w:rsidR="00667C01" w:rsidRDefault="00667C0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許可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EA7E" w14:textId="77777777" w:rsidR="00667C01" w:rsidRDefault="00667C0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年月日</w:t>
            </w:r>
          </w:p>
          <w:p w14:paraId="0A20C02A" w14:textId="77777777" w:rsidR="00667C01" w:rsidRDefault="00667C0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・　　　　　・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BD50" w14:textId="77777777" w:rsidR="00667C01" w:rsidRDefault="00667C01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番号</w:t>
            </w:r>
          </w:p>
          <w:p w14:paraId="2403666E" w14:textId="77777777" w:rsidR="00667C01" w:rsidRDefault="00667C01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指令第　　　　号</w:t>
            </w:r>
          </w:p>
        </w:tc>
      </w:tr>
      <w:tr w:rsidR="00667C01" w14:paraId="24604A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D5E16C" w14:textId="77777777" w:rsidR="00667C01" w:rsidRDefault="00667C01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滅失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AE2C" w14:textId="77777777" w:rsidR="00667C01" w:rsidRDefault="00667C01">
            <w:pPr>
              <w:wordWrap w:val="0"/>
              <w:overflowPunct w:val="0"/>
              <w:autoSpaceDE w:val="0"/>
              <w:autoSpaceDN w:val="0"/>
              <w:spacing w:before="200"/>
              <w:ind w:left="102" w:right="102"/>
            </w:pPr>
            <w:r>
              <w:rPr>
                <w:rFonts w:hint="eastAsia"/>
              </w:rPr>
              <w:t>種類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A1D4" w14:textId="77777777" w:rsidR="00667C01" w:rsidRDefault="00667C01">
            <w:pPr>
              <w:wordWrap w:val="0"/>
              <w:overflowPunct w:val="0"/>
              <w:autoSpaceDE w:val="0"/>
              <w:autoSpaceDN w:val="0"/>
              <w:spacing w:before="200"/>
              <w:ind w:left="102" w:right="102"/>
            </w:pPr>
            <w:r>
              <w:rPr>
                <w:rFonts w:hint="eastAsia"/>
              </w:rPr>
              <w:t>数量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25AC" w14:textId="77777777" w:rsidR="00667C01" w:rsidRDefault="00667C01">
            <w:pPr>
              <w:wordWrap w:val="0"/>
              <w:overflowPunct w:val="0"/>
              <w:autoSpaceDE w:val="0"/>
              <w:autoSpaceDN w:val="0"/>
              <w:spacing w:before="200"/>
              <w:ind w:left="102" w:right="102"/>
            </w:pPr>
            <w:r>
              <w:rPr>
                <w:rFonts w:hint="eastAsia"/>
              </w:rPr>
              <w:t>年月日</w:t>
            </w:r>
          </w:p>
          <w:p w14:paraId="178A014B" w14:textId="77777777" w:rsidR="00667C01" w:rsidRDefault="00667C01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・　　　　・</w:t>
            </w:r>
          </w:p>
        </w:tc>
      </w:tr>
      <w:tr w:rsidR="00667C01" w14:paraId="7670CF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7"/>
        </w:trPr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E971" w14:textId="77777777" w:rsidR="00667C01" w:rsidRDefault="00667C01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7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5ED5" w14:textId="77777777" w:rsidR="00667C01" w:rsidRDefault="00667C01">
            <w:pPr>
              <w:wordWrap w:val="0"/>
              <w:overflowPunct w:val="0"/>
              <w:autoSpaceDE w:val="0"/>
              <w:autoSpaceDN w:val="0"/>
              <w:spacing w:before="200"/>
              <w:ind w:left="102" w:right="102"/>
            </w:pPr>
            <w:r>
              <w:rPr>
                <w:rFonts w:hint="eastAsia"/>
              </w:rPr>
              <w:t>理由</w:t>
            </w:r>
          </w:p>
        </w:tc>
      </w:tr>
      <w:tr w:rsidR="00667C01" w14:paraId="6C11C7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04DD" w14:textId="77777777" w:rsidR="00667C01" w:rsidRDefault="00667C01">
            <w:pPr>
              <w:wordWrap w:val="0"/>
              <w:overflowPunct w:val="0"/>
              <w:autoSpaceDE w:val="0"/>
              <w:autoSpaceDN w:val="0"/>
              <w:spacing w:before="200"/>
              <w:ind w:left="102" w:right="102"/>
            </w:pPr>
            <w:r>
              <w:rPr>
                <w:rFonts w:hint="eastAsia"/>
              </w:rPr>
              <w:t>※</w:t>
            </w:r>
          </w:p>
          <w:p w14:paraId="6728884C" w14:textId="77777777" w:rsidR="00667C01" w:rsidRDefault="00667C01">
            <w:pPr>
              <w:wordWrap w:val="0"/>
              <w:overflowPunct w:val="0"/>
              <w:autoSpaceDE w:val="0"/>
              <w:autoSpaceDN w:val="0"/>
              <w:spacing w:before="100"/>
              <w:ind w:left="102" w:right="102"/>
              <w:jc w:val="center"/>
            </w:pPr>
            <w:r>
              <w:rPr>
                <w:rFonts w:hint="eastAsia"/>
                <w:spacing w:val="21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A8AC" w14:textId="77777777" w:rsidR="00667C01" w:rsidRDefault="00667C01">
            <w:pPr>
              <w:wordWrap w:val="0"/>
              <w:overflowPunct w:val="0"/>
              <w:autoSpaceDE w:val="0"/>
              <w:autoSpaceDN w:val="0"/>
              <w:spacing w:before="200"/>
              <w:ind w:left="102" w:right="102"/>
              <w:jc w:val="distribute"/>
            </w:pPr>
            <w:r>
              <w:rPr>
                <w:rFonts w:hint="eastAsia"/>
              </w:rPr>
              <w:t>決裁権者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98E3" w14:textId="77777777" w:rsidR="00667C01" w:rsidRDefault="00667C01">
            <w:pPr>
              <w:wordWrap w:val="0"/>
              <w:overflowPunct w:val="0"/>
              <w:autoSpaceDE w:val="0"/>
              <w:autoSpaceDN w:val="0"/>
              <w:spacing w:before="200"/>
              <w:ind w:left="102" w:right="102"/>
            </w:pPr>
            <w:r>
              <w:rPr>
                <w:rFonts w:hint="eastAsia"/>
                <w:spacing w:val="105"/>
              </w:rPr>
              <w:t>回</w:t>
            </w:r>
            <w:r>
              <w:rPr>
                <w:rFonts w:hint="eastAsia"/>
              </w:rPr>
              <w:t>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2477" w14:textId="77777777" w:rsidR="00667C01" w:rsidRDefault="00667C01">
            <w:pPr>
              <w:wordWrap w:val="0"/>
              <w:overflowPunct w:val="0"/>
              <w:autoSpaceDE w:val="0"/>
              <w:autoSpaceDN w:val="0"/>
              <w:spacing w:before="200"/>
              <w:ind w:left="102" w:right="102"/>
              <w:jc w:val="distribute"/>
            </w:pPr>
            <w:r>
              <w:rPr>
                <w:rFonts w:hint="eastAsia"/>
              </w:rPr>
              <w:t>担当者</w:t>
            </w:r>
          </w:p>
        </w:tc>
      </w:tr>
    </w:tbl>
    <w:p w14:paraId="0121D375" w14:textId="77777777" w:rsidR="00667C01" w:rsidRDefault="00667C0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注意</w:t>
      </w:r>
      <w:r>
        <w:t>1</w:t>
      </w:r>
      <w:r>
        <w:rPr>
          <w:rFonts w:hint="eastAsia"/>
        </w:rPr>
        <w:t xml:space="preserve">　この様式中</w:t>
      </w:r>
      <w:r w:rsidR="004A6C7E">
        <w:rPr>
          <w:rFonts w:hint="eastAsia"/>
        </w:rPr>
        <w:t>、</w:t>
      </w:r>
      <w:r>
        <w:rPr>
          <w:rFonts w:hint="eastAsia"/>
        </w:rPr>
        <w:t>該当する文字を○で囲んでください。</w:t>
      </w:r>
    </w:p>
    <w:p w14:paraId="09B9D19A" w14:textId="77777777" w:rsidR="00667C01" w:rsidRDefault="00667C0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※の欄は</w:t>
      </w:r>
      <w:r w:rsidR="004A6C7E">
        <w:rPr>
          <w:rFonts w:hint="eastAsia"/>
        </w:rPr>
        <w:t>、</w:t>
      </w:r>
      <w:r>
        <w:rPr>
          <w:rFonts w:hint="eastAsia"/>
        </w:rPr>
        <w:t>申請者において記入しないでください。</w:t>
      </w:r>
    </w:p>
    <w:sectPr w:rsidR="00667C0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61527" w14:textId="77777777" w:rsidR="00227850" w:rsidRDefault="00227850" w:rsidP="007F156E">
      <w:r>
        <w:separator/>
      </w:r>
    </w:p>
  </w:endnote>
  <w:endnote w:type="continuationSeparator" w:id="0">
    <w:p w14:paraId="1A2814A9" w14:textId="77777777" w:rsidR="00227850" w:rsidRDefault="00227850" w:rsidP="007F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AA6DC" w14:textId="77777777" w:rsidR="00227850" w:rsidRDefault="00227850" w:rsidP="007F156E">
      <w:r>
        <w:separator/>
      </w:r>
    </w:p>
  </w:footnote>
  <w:footnote w:type="continuationSeparator" w:id="0">
    <w:p w14:paraId="1D944FA6" w14:textId="77777777" w:rsidR="00227850" w:rsidRDefault="00227850" w:rsidP="007F1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C01"/>
    <w:rsid w:val="00227850"/>
    <w:rsid w:val="004A6C7E"/>
    <w:rsid w:val="00667C01"/>
    <w:rsid w:val="006B4015"/>
    <w:rsid w:val="006C6ABE"/>
    <w:rsid w:val="00792741"/>
    <w:rsid w:val="007E61C1"/>
    <w:rsid w:val="007F156E"/>
    <w:rsid w:val="00827449"/>
    <w:rsid w:val="00E5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356EE6"/>
  <w14:defaultImageDpi w14:val="0"/>
  <w15:docId w15:val="{E03624E8-366F-4986-8E50-18CD3622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162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 達也</dc:creator>
  <cp:keywords/>
  <dc:description/>
  <cp:lastModifiedBy>村山 達也</cp:lastModifiedBy>
  <cp:revision>2</cp:revision>
  <cp:lastPrinted>2005-02-24T02:55:00Z</cp:lastPrinted>
  <dcterms:created xsi:type="dcterms:W3CDTF">2024-12-04T01:07:00Z</dcterms:created>
  <dcterms:modified xsi:type="dcterms:W3CDTF">2024-12-04T01:07:00Z</dcterms:modified>
</cp:coreProperties>
</file>