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8D" w:rsidRPr="00830F8D" w:rsidRDefault="00A55A8A" w:rsidP="00854D22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様式第５号（第７</w:t>
      </w:r>
      <w:r w:rsidR="00830F8D" w:rsidRPr="00830F8D">
        <w:rPr>
          <w:rFonts w:hAnsi="ＭＳ 明朝" w:cs="ＭＳ 明朝" w:hint="eastAsia"/>
          <w:color w:val="000000" w:themeColor="text1"/>
          <w:szCs w:val="22"/>
        </w:rPr>
        <w:t>条関係）</w:t>
      </w:r>
    </w:p>
    <w:p w:rsid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E01A12" w:rsidRPr="00E01A12" w:rsidRDefault="00E01A12" w:rsidP="00E01A12">
      <w:pPr>
        <w:autoSpaceDE w:val="0"/>
        <w:autoSpaceDN w:val="0"/>
        <w:adjustRightInd w:val="0"/>
        <w:spacing w:line="290" w:lineRule="exact"/>
        <w:jc w:val="center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結城市徘徊高齢者等ＳＯＳネットワーク登録票</w:t>
      </w:r>
    </w:p>
    <w:p w:rsidR="00E01A12" w:rsidRDefault="00E01A1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Default="00943B6A" w:rsidP="00E53A43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　</w:t>
      </w:r>
      <w:r w:rsidR="00E53A43">
        <w:rPr>
          <w:rFonts w:cs="ＭＳ 明朝" w:hint="eastAsia"/>
          <w:color w:val="000000" w:themeColor="text1"/>
          <w:szCs w:val="22"/>
        </w:rPr>
        <w:t>次のとおり</w:t>
      </w: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</w:t>
      </w:r>
      <w:r w:rsidR="00A55A8A">
        <w:rPr>
          <w:rFonts w:hAnsi="ＭＳ 明朝" w:cs="ＭＳ 明朝" w:hint="eastAsia"/>
          <w:color w:val="000000" w:themeColor="text1"/>
          <w:szCs w:val="22"/>
        </w:rPr>
        <w:t>事業実施要項第７</w:t>
      </w:r>
      <w:r w:rsidR="00E53A43">
        <w:rPr>
          <w:rFonts w:hAnsi="ＭＳ 明朝" w:cs="ＭＳ 明朝" w:hint="eastAsia"/>
          <w:color w:val="000000" w:themeColor="text1"/>
          <w:szCs w:val="22"/>
        </w:rPr>
        <w:t>条</w:t>
      </w:r>
      <w:r w:rsidR="00C333F2">
        <w:rPr>
          <w:rFonts w:hAnsi="ＭＳ 明朝" w:cs="ＭＳ 明朝" w:hint="eastAsia"/>
          <w:color w:val="000000" w:themeColor="text1"/>
          <w:szCs w:val="22"/>
        </w:rPr>
        <w:t>第１項の規定により事前登録の申</w:t>
      </w:r>
      <w:r w:rsidR="00E53A43">
        <w:rPr>
          <w:rFonts w:hAnsi="ＭＳ 明朝" w:cs="ＭＳ 明朝" w:hint="eastAsia"/>
          <w:color w:val="000000" w:themeColor="text1"/>
          <w:szCs w:val="22"/>
        </w:rPr>
        <w:t>出を行います。</w:t>
      </w:r>
    </w:p>
    <w:p w:rsidR="00E53A43" w:rsidRDefault="00E53A43" w:rsidP="00E53A43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 xml:space="preserve">　なお，本情報の警察への提供及び行方不明発生時に別</w:t>
      </w:r>
      <w:r w:rsidR="00FE0342">
        <w:rPr>
          <w:rFonts w:hAnsi="ＭＳ 明朝" w:cs="ＭＳ 明朝" w:hint="eastAsia"/>
          <w:color w:val="000000" w:themeColor="text1"/>
          <w:szCs w:val="22"/>
        </w:rPr>
        <w:t>途作成する「結城市徘徊高齢者等ＳＯＳネットワーク行方不明者捜索</w:t>
      </w:r>
      <w:r>
        <w:rPr>
          <w:rFonts w:hAnsi="ＭＳ 明朝" w:cs="ＭＳ 明朝" w:hint="eastAsia"/>
          <w:color w:val="000000" w:themeColor="text1"/>
          <w:szCs w:val="22"/>
        </w:rPr>
        <w:t>依頼届」により，結城市徘徊高齢者等ＳＯＳネットワーク協力事業所等に情報提供することに同意します。</w:t>
      </w:r>
    </w:p>
    <w:p w:rsidR="00E53A43" w:rsidRDefault="00E53A43" w:rsidP="00E53A43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</w:p>
    <w:p w:rsidR="00E53A43" w:rsidRDefault="00E53A43" w:rsidP="00E53A43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 xml:space="preserve">　届出者：　</w:t>
      </w:r>
      <w:r w:rsidR="00AC30BF">
        <w:rPr>
          <w:rFonts w:hAnsi="ＭＳ 明朝" w:cs="ＭＳ 明朝" w:hint="eastAsia"/>
          <w:color w:val="000000" w:themeColor="text1"/>
          <w:szCs w:val="22"/>
          <w:u w:val="single"/>
        </w:rPr>
        <w:t xml:space="preserve">氏　名　　　　　　　　　　印　</w:t>
      </w:r>
      <w:r w:rsidRPr="00E53A43">
        <w:rPr>
          <w:rFonts w:hAnsi="ＭＳ 明朝" w:cs="ＭＳ 明朝" w:hint="eastAsia"/>
          <w:color w:val="000000" w:themeColor="text1"/>
          <w:szCs w:val="22"/>
          <w:u w:val="single"/>
        </w:rPr>
        <w:t>続柄</w:t>
      </w:r>
      <w:r w:rsidR="00AC30BF">
        <w:rPr>
          <w:rFonts w:hAnsi="ＭＳ 明朝" w:cs="ＭＳ 明朝" w:hint="eastAsia"/>
          <w:color w:val="000000" w:themeColor="text1"/>
          <w:szCs w:val="22"/>
          <w:u w:val="single"/>
        </w:rPr>
        <w:t xml:space="preserve">　</w:t>
      </w:r>
      <w:r w:rsidRPr="00E53A43">
        <w:rPr>
          <w:rFonts w:hAnsi="ＭＳ 明朝" w:cs="ＭＳ 明朝" w:hint="eastAsia"/>
          <w:color w:val="000000" w:themeColor="text1"/>
          <w:szCs w:val="22"/>
          <w:u w:val="single"/>
        </w:rPr>
        <w:t xml:space="preserve">　　電話　　　　　　　　　　</w:t>
      </w:r>
    </w:p>
    <w:p w:rsidR="00E53A43" w:rsidRDefault="00E53A43" w:rsidP="00E53A43">
      <w:pPr>
        <w:wordWrap w:val="0"/>
        <w:autoSpaceDE w:val="0"/>
        <w:autoSpaceDN w:val="0"/>
        <w:adjustRightInd w:val="0"/>
        <w:spacing w:line="290" w:lineRule="exact"/>
        <w:ind w:firstLineChars="50" w:firstLine="117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 xml:space="preserve">(同意者)　 </w:t>
      </w:r>
      <w:r w:rsidRPr="00E53A43">
        <w:rPr>
          <w:rFonts w:hAnsi="ＭＳ 明朝" w:cs="ＭＳ 明朝" w:hint="eastAsia"/>
          <w:color w:val="000000" w:themeColor="text1"/>
          <w:szCs w:val="22"/>
          <w:u w:val="single"/>
        </w:rPr>
        <w:t xml:space="preserve">住　所　　　　　　　　　　　　　　　　　　　　　　　　　　　　　</w:t>
      </w:r>
    </w:p>
    <w:p w:rsidR="00E53A43" w:rsidRPr="00E53A43" w:rsidRDefault="00E53A43" w:rsidP="00E53A43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0"/>
        <w:gridCol w:w="1798"/>
        <w:gridCol w:w="709"/>
        <w:gridCol w:w="551"/>
        <w:gridCol w:w="1781"/>
        <w:gridCol w:w="842"/>
        <w:gridCol w:w="584"/>
        <w:gridCol w:w="48"/>
        <w:gridCol w:w="894"/>
        <w:gridCol w:w="1338"/>
      </w:tblGrid>
      <w:tr w:rsidR="00D5792F" w:rsidTr="00D5792F">
        <w:tc>
          <w:tcPr>
            <w:tcW w:w="6949" w:type="dxa"/>
            <w:gridSpan w:val="7"/>
            <w:tcBorders>
              <w:top w:val="nil"/>
              <w:left w:val="nil"/>
            </w:tcBorders>
          </w:tcPr>
          <w:p w:rsidR="00D5792F" w:rsidRDefault="00D5792F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956" w:type="dxa"/>
            <w:gridSpan w:val="2"/>
          </w:tcPr>
          <w:p w:rsidR="00D5792F" w:rsidRDefault="00D5792F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登録№</w:t>
            </w:r>
          </w:p>
        </w:tc>
        <w:tc>
          <w:tcPr>
            <w:tcW w:w="1381" w:type="dxa"/>
          </w:tcPr>
          <w:p w:rsidR="00D5792F" w:rsidRDefault="00D5792F" w:rsidP="00D5792F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</w:tc>
      </w:tr>
      <w:tr w:rsidR="00D5792F" w:rsidTr="0020395F">
        <w:trPr>
          <w:trHeight w:val="437"/>
        </w:trPr>
        <w:tc>
          <w:tcPr>
            <w:tcW w:w="9286" w:type="dxa"/>
            <w:gridSpan w:val="10"/>
            <w:vAlign w:val="center"/>
          </w:tcPr>
          <w:p w:rsidR="00D5792F" w:rsidRDefault="00D5792F" w:rsidP="00D5792F">
            <w:pPr>
              <w:widowControl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 xml:space="preserve">　受付日：　　　　年　　月　　日</w:t>
            </w:r>
          </w:p>
        </w:tc>
      </w:tr>
      <w:tr w:rsidR="001B5210" w:rsidTr="00F82C08">
        <w:trPr>
          <w:cantSplit/>
          <w:trHeight w:val="322"/>
        </w:trPr>
        <w:tc>
          <w:tcPr>
            <w:tcW w:w="519" w:type="dxa"/>
            <w:vMerge w:val="restart"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基本情報</w:t>
            </w:r>
          </w:p>
        </w:tc>
        <w:tc>
          <w:tcPr>
            <w:tcW w:w="1857" w:type="dxa"/>
            <w:vAlign w:val="center"/>
          </w:tcPr>
          <w:p w:rsidR="001B5210" w:rsidRDefault="001B5210" w:rsidP="00F82C08">
            <w:pPr>
              <w:widowControl/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フリガ</w:t>
            </w:r>
            <w:r w:rsidR="00413B92">
              <w:rPr>
                <w:rFonts w:cs="ＭＳ 明朝" w:hint="eastAsia"/>
                <w:color w:val="000000" w:themeColor="text1"/>
                <w:szCs w:val="22"/>
              </w:rPr>
              <w:t>ナ</w:t>
            </w:r>
          </w:p>
        </w:tc>
        <w:tc>
          <w:tcPr>
            <w:tcW w:w="4621" w:type="dxa"/>
            <w:gridSpan w:val="6"/>
          </w:tcPr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2289" w:type="dxa"/>
            <w:gridSpan w:val="2"/>
            <w:vMerge w:val="restart"/>
          </w:tcPr>
          <w:p w:rsidR="001B5210" w:rsidRDefault="004C77CE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写真</w:t>
            </w:r>
          </w:p>
          <w:p w:rsidR="004C77CE" w:rsidRDefault="004C77CE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  <w:p w:rsidR="004C77CE" w:rsidRDefault="004C77CE" w:rsidP="004C77CE">
            <w:pPr>
              <w:widowControl/>
              <w:ind w:firstLineChars="100" w:firstLine="234"/>
              <w:jc w:val="left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（裏面添付可）</w:t>
            </w:r>
          </w:p>
        </w:tc>
      </w:tr>
      <w:tr w:rsidR="001B5210" w:rsidTr="00F82C08">
        <w:trPr>
          <w:cantSplit/>
          <w:trHeight w:val="681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1B5210" w:rsidRDefault="001B5210" w:rsidP="00F82C08">
            <w:pPr>
              <w:widowControl/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氏　名</w:t>
            </w:r>
          </w:p>
        </w:tc>
        <w:tc>
          <w:tcPr>
            <w:tcW w:w="4621" w:type="dxa"/>
            <w:gridSpan w:val="6"/>
          </w:tcPr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  <w:p w:rsidR="00413B92" w:rsidRDefault="00413B92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（旧姓：　　　　　）　　男・女</w:t>
            </w:r>
          </w:p>
        </w:tc>
        <w:tc>
          <w:tcPr>
            <w:tcW w:w="2289" w:type="dxa"/>
            <w:gridSpan w:val="2"/>
            <w:vMerge/>
          </w:tcPr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</w:tc>
      </w:tr>
      <w:tr w:rsidR="001B5210" w:rsidTr="00F82C08">
        <w:trPr>
          <w:cantSplit/>
          <w:trHeight w:val="385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1B5210" w:rsidRDefault="001B5210" w:rsidP="00F82C08">
            <w:pPr>
              <w:widowControl/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生年月日</w:t>
            </w:r>
          </w:p>
        </w:tc>
        <w:tc>
          <w:tcPr>
            <w:tcW w:w="4621" w:type="dxa"/>
            <w:gridSpan w:val="6"/>
            <w:vAlign w:val="center"/>
          </w:tcPr>
          <w:p w:rsidR="001B5210" w:rsidRDefault="00413B92" w:rsidP="00413B92">
            <w:pPr>
              <w:widowControl/>
              <w:ind w:firstLineChars="400" w:firstLine="935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 xml:space="preserve">年　　月　　日生（　　　</w:t>
            </w:r>
            <w:r w:rsidR="001B5210">
              <w:rPr>
                <w:rFonts w:cs="ＭＳ 明朝" w:hint="eastAsia"/>
                <w:color w:val="000000" w:themeColor="text1"/>
                <w:szCs w:val="22"/>
              </w:rPr>
              <w:t>歳）</w:t>
            </w:r>
          </w:p>
        </w:tc>
        <w:tc>
          <w:tcPr>
            <w:tcW w:w="2289" w:type="dxa"/>
            <w:gridSpan w:val="2"/>
            <w:vMerge/>
          </w:tcPr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</w:tc>
      </w:tr>
      <w:tr w:rsidR="001B5210" w:rsidTr="00F82C08">
        <w:trPr>
          <w:cantSplit/>
          <w:trHeight w:val="438"/>
        </w:trPr>
        <w:tc>
          <w:tcPr>
            <w:tcW w:w="519" w:type="dxa"/>
            <w:vMerge w:val="restart"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本人の状況</w:t>
            </w:r>
          </w:p>
        </w:tc>
        <w:tc>
          <w:tcPr>
            <w:tcW w:w="1857" w:type="dxa"/>
            <w:vAlign w:val="center"/>
          </w:tcPr>
          <w:p w:rsidR="001B5210" w:rsidRDefault="001B5210" w:rsidP="00F82C08">
            <w:pPr>
              <w:widowControl/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住</w:t>
            </w:r>
            <w:r w:rsidR="00F82C08">
              <w:rPr>
                <w:rFonts w:cs="ＭＳ 明朝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zCs w:val="22"/>
              </w:rPr>
              <w:t>所</w:t>
            </w:r>
          </w:p>
        </w:tc>
        <w:tc>
          <w:tcPr>
            <w:tcW w:w="6910" w:type="dxa"/>
            <w:gridSpan w:val="8"/>
          </w:tcPr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</w:tc>
      </w:tr>
      <w:tr w:rsidR="001B5210" w:rsidTr="00F82C08">
        <w:trPr>
          <w:cantSplit/>
          <w:trHeight w:val="368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ｹｱﾏﾈｼﾞｬｰ</w:t>
            </w:r>
          </w:p>
        </w:tc>
        <w:tc>
          <w:tcPr>
            <w:tcW w:w="6910" w:type="dxa"/>
            <w:gridSpan w:val="8"/>
          </w:tcPr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事業所名：</w:t>
            </w:r>
          </w:p>
          <w:p w:rsidR="001B5210" w:rsidRDefault="00E53A53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担当者名：　　　　　　　　　　（電話：</w:t>
            </w:r>
            <w:r w:rsidR="00C333F2">
              <w:rPr>
                <w:rFonts w:cs="ＭＳ 明朝" w:hint="eastAsia"/>
                <w:color w:val="000000" w:themeColor="text1"/>
                <w:szCs w:val="22"/>
              </w:rPr>
              <w:t xml:space="preserve">　　　　</w:t>
            </w:r>
            <w:r w:rsidR="001B5210">
              <w:rPr>
                <w:rFonts w:cs="ＭＳ 明朝" w:hint="eastAsia"/>
                <w:color w:val="000000" w:themeColor="text1"/>
                <w:szCs w:val="22"/>
              </w:rPr>
              <w:t xml:space="preserve">　　　）</w:t>
            </w:r>
          </w:p>
        </w:tc>
      </w:tr>
      <w:tr w:rsidR="001B5210" w:rsidTr="00F82C08">
        <w:trPr>
          <w:cantSplit/>
          <w:trHeight w:val="335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かかりつけ</w:t>
            </w:r>
          </w:p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医療機関</w:t>
            </w:r>
          </w:p>
        </w:tc>
        <w:tc>
          <w:tcPr>
            <w:tcW w:w="6910" w:type="dxa"/>
            <w:gridSpan w:val="8"/>
          </w:tcPr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医療機関名：</w:t>
            </w:r>
          </w:p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 xml:space="preserve">担当先生：　　　</w:t>
            </w:r>
            <w:r w:rsidR="00E53A53">
              <w:rPr>
                <w:rFonts w:cs="ＭＳ 明朝" w:hint="eastAsia"/>
                <w:color w:val="000000" w:themeColor="text1"/>
                <w:szCs w:val="22"/>
              </w:rPr>
              <w:t xml:space="preserve">　　　　　　　（電話：</w:t>
            </w:r>
            <w:r>
              <w:rPr>
                <w:rFonts w:cs="ＭＳ 明朝" w:hint="eastAsia"/>
                <w:color w:val="000000" w:themeColor="text1"/>
                <w:szCs w:val="22"/>
              </w:rPr>
              <w:t xml:space="preserve">　　　　　　　）</w:t>
            </w:r>
          </w:p>
        </w:tc>
      </w:tr>
      <w:tr w:rsidR="001B5210" w:rsidTr="00F82C08">
        <w:trPr>
          <w:cantSplit/>
          <w:trHeight w:val="430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病名等</w:t>
            </w:r>
          </w:p>
        </w:tc>
        <w:tc>
          <w:tcPr>
            <w:tcW w:w="6910" w:type="dxa"/>
            <w:gridSpan w:val="8"/>
          </w:tcPr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</w:tc>
      </w:tr>
      <w:tr w:rsidR="001B5210" w:rsidTr="00F82C08">
        <w:trPr>
          <w:cantSplit/>
          <w:trHeight w:val="338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所在不明歴</w:t>
            </w:r>
          </w:p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発見状況</w:t>
            </w:r>
          </w:p>
        </w:tc>
        <w:tc>
          <w:tcPr>
            <w:tcW w:w="6910" w:type="dxa"/>
            <w:gridSpan w:val="8"/>
          </w:tcPr>
          <w:p w:rsidR="001B5210" w:rsidRDefault="001B5210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</w:p>
        </w:tc>
      </w:tr>
      <w:tr w:rsidR="001B5210" w:rsidTr="00F82C08">
        <w:trPr>
          <w:cantSplit/>
          <w:trHeight w:val="253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特</w:t>
            </w:r>
            <w:r w:rsidR="00F82C08">
              <w:rPr>
                <w:rFonts w:cs="ＭＳ 明朝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zCs w:val="22"/>
              </w:rPr>
              <w:t>徴</w:t>
            </w:r>
          </w:p>
        </w:tc>
        <w:tc>
          <w:tcPr>
            <w:tcW w:w="709" w:type="dxa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身長</w:t>
            </w:r>
          </w:p>
        </w:tc>
        <w:tc>
          <w:tcPr>
            <w:tcW w:w="2410" w:type="dxa"/>
            <w:gridSpan w:val="2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 xml:space="preserve">　　　　　　　cm</w:t>
            </w:r>
          </w:p>
        </w:tc>
        <w:tc>
          <w:tcPr>
            <w:tcW w:w="850" w:type="dxa"/>
            <w:vAlign w:val="center"/>
          </w:tcPr>
          <w:p w:rsidR="001B5210" w:rsidRDefault="001B5210" w:rsidP="001B5210">
            <w:pPr>
              <w:ind w:left="2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姿勢</w:t>
            </w:r>
          </w:p>
        </w:tc>
        <w:tc>
          <w:tcPr>
            <w:tcW w:w="2941" w:type="dxa"/>
            <w:gridSpan w:val="4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</w:p>
        </w:tc>
      </w:tr>
      <w:tr w:rsidR="001B5210" w:rsidTr="00F82C08">
        <w:trPr>
          <w:cantSplit/>
          <w:trHeight w:val="301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体重</w:t>
            </w:r>
          </w:p>
        </w:tc>
        <w:tc>
          <w:tcPr>
            <w:tcW w:w="2410" w:type="dxa"/>
            <w:gridSpan w:val="2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 xml:space="preserve">　　　　　　　</w:t>
            </w:r>
            <w:r>
              <w:rPr>
                <w:rFonts w:cs="ＭＳ 明朝"/>
                <w:color w:val="000000" w:themeColor="text1"/>
                <w:szCs w:val="22"/>
              </w:rPr>
              <w:t>K</w:t>
            </w:r>
            <w:r>
              <w:rPr>
                <w:rFonts w:cs="ＭＳ 明朝" w:hint="eastAsia"/>
                <w:color w:val="000000" w:themeColor="text1"/>
                <w:szCs w:val="22"/>
              </w:rPr>
              <w:t>g</w:t>
            </w:r>
          </w:p>
        </w:tc>
        <w:tc>
          <w:tcPr>
            <w:tcW w:w="850" w:type="dxa"/>
            <w:vAlign w:val="center"/>
          </w:tcPr>
          <w:p w:rsidR="001B5210" w:rsidRDefault="001B5210" w:rsidP="001B5210">
            <w:pPr>
              <w:ind w:left="2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体格</w:t>
            </w:r>
          </w:p>
        </w:tc>
        <w:tc>
          <w:tcPr>
            <w:tcW w:w="2941" w:type="dxa"/>
            <w:gridSpan w:val="4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</w:p>
        </w:tc>
      </w:tr>
      <w:tr w:rsidR="001B5210" w:rsidTr="00F82C08">
        <w:trPr>
          <w:cantSplit/>
          <w:trHeight w:val="234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頭髪</w:t>
            </w:r>
          </w:p>
        </w:tc>
        <w:tc>
          <w:tcPr>
            <w:tcW w:w="2410" w:type="dxa"/>
            <w:gridSpan w:val="2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5210" w:rsidRDefault="001B5210" w:rsidP="001B5210">
            <w:pPr>
              <w:ind w:left="2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眼鏡</w:t>
            </w:r>
          </w:p>
        </w:tc>
        <w:tc>
          <w:tcPr>
            <w:tcW w:w="2941" w:type="dxa"/>
            <w:gridSpan w:val="4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</w:p>
        </w:tc>
      </w:tr>
      <w:tr w:rsidR="001B5210" w:rsidTr="00F82C08">
        <w:trPr>
          <w:cantSplit/>
          <w:trHeight w:val="586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B5210" w:rsidRDefault="001B5210" w:rsidP="001B5210">
            <w:pPr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特記事項</w:t>
            </w:r>
          </w:p>
        </w:tc>
        <w:tc>
          <w:tcPr>
            <w:tcW w:w="5634" w:type="dxa"/>
            <w:gridSpan w:val="6"/>
          </w:tcPr>
          <w:p w:rsidR="001B5210" w:rsidRDefault="001B5210" w:rsidP="00E53A53">
            <w:pPr>
              <w:rPr>
                <w:rFonts w:cs="ＭＳ 明朝"/>
                <w:color w:val="000000" w:themeColor="text1"/>
                <w:szCs w:val="22"/>
              </w:rPr>
            </w:pPr>
            <w:r w:rsidRPr="00E53A53">
              <w:rPr>
                <w:rFonts w:cs="ＭＳ 明朝" w:hint="eastAsia"/>
                <w:color w:val="000000" w:themeColor="text1"/>
                <w:sz w:val="16"/>
                <w:szCs w:val="22"/>
              </w:rPr>
              <w:t>※出生地・前住所</w:t>
            </w:r>
            <w:r w:rsidR="00E53A53" w:rsidRPr="00E53A53">
              <w:rPr>
                <w:rFonts w:cs="ＭＳ 明朝" w:hint="eastAsia"/>
                <w:color w:val="000000" w:themeColor="text1"/>
                <w:sz w:val="16"/>
                <w:szCs w:val="22"/>
              </w:rPr>
              <w:t>・職業・行きつけの場所・愛称・持ち歩くもの等</w:t>
            </w:r>
          </w:p>
        </w:tc>
      </w:tr>
      <w:tr w:rsidR="001B5210" w:rsidTr="00F82C08">
        <w:trPr>
          <w:cantSplit/>
          <w:trHeight w:val="621"/>
        </w:trPr>
        <w:tc>
          <w:tcPr>
            <w:tcW w:w="519" w:type="dxa"/>
            <w:vMerge/>
            <w:textDirection w:val="tbRlV"/>
          </w:tcPr>
          <w:p w:rsidR="001B5210" w:rsidRDefault="001B5210" w:rsidP="007A42A2">
            <w:pPr>
              <w:widowControl/>
              <w:ind w:left="113" w:right="113"/>
              <w:jc w:val="center"/>
              <w:rPr>
                <w:rFonts w:cs="ＭＳ 明朝"/>
                <w:color w:val="000000" w:themeColor="text1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1B5210" w:rsidRDefault="001B5210" w:rsidP="00F82C08">
            <w:pPr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注意事項</w:t>
            </w:r>
          </w:p>
        </w:tc>
        <w:tc>
          <w:tcPr>
            <w:tcW w:w="6910" w:type="dxa"/>
            <w:gridSpan w:val="8"/>
          </w:tcPr>
          <w:p w:rsidR="001B5210" w:rsidRDefault="00E53A53">
            <w:pPr>
              <w:widowControl/>
              <w:jc w:val="left"/>
              <w:rPr>
                <w:rFonts w:cs="ＭＳ 明朝"/>
                <w:color w:val="000000" w:themeColor="text1"/>
                <w:szCs w:val="22"/>
              </w:rPr>
            </w:pPr>
            <w:r w:rsidRPr="00E53A53">
              <w:rPr>
                <w:rFonts w:cs="ＭＳ 明朝" w:hint="eastAsia"/>
                <w:color w:val="000000" w:themeColor="text1"/>
                <w:sz w:val="16"/>
                <w:szCs w:val="22"/>
              </w:rPr>
              <w:t>※保護時にしてほしいこと，対応に注意してほしいこと</w:t>
            </w:r>
          </w:p>
        </w:tc>
      </w:tr>
      <w:tr w:rsidR="001B5210" w:rsidTr="00B629A0">
        <w:trPr>
          <w:trHeight w:val="417"/>
        </w:trPr>
        <w:tc>
          <w:tcPr>
            <w:tcW w:w="2376" w:type="dxa"/>
            <w:gridSpan w:val="2"/>
            <w:vAlign w:val="center"/>
          </w:tcPr>
          <w:p w:rsidR="001B5210" w:rsidRDefault="00E53A53" w:rsidP="00F82C08">
            <w:pPr>
              <w:widowControl/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連絡先１</w:t>
            </w:r>
          </w:p>
        </w:tc>
        <w:tc>
          <w:tcPr>
            <w:tcW w:w="6910" w:type="dxa"/>
            <w:gridSpan w:val="8"/>
            <w:vAlign w:val="center"/>
          </w:tcPr>
          <w:p w:rsidR="001B5210" w:rsidRDefault="00B629A0" w:rsidP="00F773EE">
            <w:pPr>
              <w:widowControl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氏名：　　　　　　　　　　　（電話：　　　　　　　　）</w:t>
            </w:r>
          </w:p>
        </w:tc>
      </w:tr>
      <w:tr w:rsidR="001B5210" w:rsidTr="00B629A0">
        <w:trPr>
          <w:trHeight w:val="424"/>
        </w:trPr>
        <w:tc>
          <w:tcPr>
            <w:tcW w:w="2376" w:type="dxa"/>
            <w:gridSpan w:val="2"/>
            <w:vAlign w:val="center"/>
          </w:tcPr>
          <w:p w:rsidR="001B5210" w:rsidRDefault="00E53A53" w:rsidP="00F82C08">
            <w:pPr>
              <w:widowControl/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連絡先２</w:t>
            </w:r>
          </w:p>
        </w:tc>
        <w:tc>
          <w:tcPr>
            <w:tcW w:w="6910" w:type="dxa"/>
            <w:gridSpan w:val="8"/>
            <w:vAlign w:val="center"/>
          </w:tcPr>
          <w:p w:rsidR="001B5210" w:rsidRDefault="00B629A0" w:rsidP="00F773EE">
            <w:pPr>
              <w:widowControl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氏名：　　　　　　　　　　　（電話：　　　　　　　　）</w:t>
            </w:r>
          </w:p>
        </w:tc>
      </w:tr>
      <w:tr w:rsidR="001B5210" w:rsidTr="00F82C08">
        <w:trPr>
          <w:trHeight w:val="402"/>
        </w:trPr>
        <w:tc>
          <w:tcPr>
            <w:tcW w:w="2376" w:type="dxa"/>
            <w:gridSpan w:val="2"/>
            <w:vAlign w:val="center"/>
          </w:tcPr>
          <w:p w:rsidR="001B5210" w:rsidRDefault="00E53A53" w:rsidP="00F773EE">
            <w:pPr>
              <w:widowControl/>
              <w:ind w:rightChars="-50" w:right="-117"/>
              <w:jc w:val="center"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情報発信方法の希望</w:t>
            </w:r>
          </w:p>
        </w:tc>
        <w:tc>
          <w:tcPr>
            <w:tcW w:w="6910" w:type="dxa"/>
            <w:gridSpan w:val="8"/>
            <w:vAlign w:val="center"/>
          </w:tcPr>
          <w:p w:rsidR="001B5210" w:rsidRDefault="00497384" w:rsidP="00E53A53">
            <w:pPr>
              <w:widowControl/>
              <w:rPr>
                <w:rFonts w:cs="ＭＳ 明朝"/>
                <w:color w:val="000000" w:themeColor="text1"/>
                <w:szCs w:val="22"/>
              </w:rPr>
            </w:pPr>
            <w:r>
              <w:rPr>
                <w:rFonts w:cs="ＭＳ 明朝" w:hint="eastAsia"/>
                <w:color w:val="000000" w:themeColor="text1"/>
                <w:szCs w:val="22"/>
              </w:rPr>
              <w:t>・ＳＯＳネットワーク　・防災行政無線（防災安全</w:t>
            </w:r>
            <w:r w:rsidR="00E53A53">
              <w:rPr>
                <w:rFonts w:cs="ＭＳ 明朝" w:hint="eastAsia"/>
                <w:color w:val="000000" w:themeColor="text1"/>
                <w:szCs w:val="22"/>
              </w:rPr>
              <w:t>課）</w:t>
            </w:r>
          </w:p>
        </w:tc>
      </w:tr>
    </w:tbl>
    <w:p w:rsidR="00E53A53" w:rsidRDefault="00E53A53" w:rsidP="00F773EE">
      <w:pPr>
        <w:widowControl/>
        <w:spacing w:line="320" w:lineRule="exact"/>
        <w:jc w:val="lef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１．</w:t>
      </w:r>
      <w:r w:rsidR="004C77CE">
        <w:rPr>
          <w:rFonts w:cs="ＭＳ 明朝" w:hint="eastAsia"/>
          <w:color w:val="000000" w:themeColor="text1"/>
          <w:szCs w:val="22"/>
        </w:rPr>
        <w:t>本人の特徴のわかる写真を必ず添付してください。</w:t>
      </w:r>
    </w:p>
    <w:p w:rsidR="004C77CE" w:rsidRDefault="004C77CE" w:rsidP="00F773EE">
      <w:pPr>
        <w:widowControl/>
        <w:spacing w:line="320" w:lineRule="exact"/>
        <w:jc w:val="lef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２．届出事項に変更が生じた場合はご連絡ください。</w:t>
      </w:r>
    </w:p>
    <w:p w:rsidR="004C77CE" w:rsidRDefault="00A55A8A" w:rsidP="00F773EE">
      <w:pPr>
        <w:widowControl/>
        <w:spacing w:line="320" w:lineRule="exact"/>
        <w:jc w:val="lef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３．</w:t>
      </w:r>
      <w:r w:rsidR="004C77CE">
        <w:rPr>
          <w:rFonts w:cs="ＭＳ 明朝" w:hint="eastAsia"/>
          <w:color w:val="000000" w:themeColor="text1"/>
          <w:szCs w:val="22"/>
        </w:rPr>
        <w:t>登録票は，ＳＯＳネットワーク以外の目的には使用しません。</w:t>
      </w:r>
    </w:p>
    <w:p w:rsidR="004C77CE" w:rsidRDefault="004C77CE" w:rsidP="00F773EE">
      <w:pPr>
        <w:widowControl/>
        <w:spacing w:line="320" w:lineRule="exact"/>
        <w:jc w:val="lef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４．本情報は，ＳＯＳネットワークの一環として警察へ提供を行います。</w:t>
      </w:r>
    </w:p>
    <w:p w:rsidR="004C77CE" w:rsidRPr="004C77CE" w:rsidRDefault="00A55A8A" w:rsidP="00F773EE">
      <w:pPr>
        <w:widowControl/>
        <w:spacing w:line="320" w:lineRule="exact"/>
        <w:ind w:left="234" w:hangingChars="100" w:hanging="234"/>
        <w:jc w:val="lef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５．行方不明時には，</w:t>
      </w:r>
      <w:r w:rsidR="004C77CE">
        <w:rPr>
          <w:rFonts w:cs="ＭＳ 明朝" w:hint="eastAsia"/>
          <w:color w:val="000000" w:themeColor="text1"/>
          <w:szCs w:val="22"/>
        </w:rPr>
        <w:t>行方不明になった時の状況</w:t>
      </w:r>
      <w:r>
        <w:rPr>
          <w:rFonts w:cs="ＭＳ 明朝" w:hint="eastAsia"/>
          <w:color w:val="000000" w:themeColor="text1"/>
          <w:szCs w:val="22"/>
        </w:rPr>
        <w:t>とともに本情報</w:t>
      </w:r>
      <w:r w:rsidR="004C77CE">
        <w:rPr>
          <w:rFonts w:cs="ＭＳ 明朝" w:hint="eastAsia"/>
          <w:color w:val="000000" w:themeColor="text1"/>
          <w:szCs w:val="22"/>
        </w:rPr>
        <w:t>を協力機関等に情報提供を行います。</w:t>
      </w:r>
      <w:r w:rsidR="004C77CE">
        <w:rPr>
          <w:rFonts w:cs="ＭＳ 明朝"/>
          <w:color w:val="000000" w:themeColor="text1"/>
          <w:szCs w:val="22"/>
        </w:rPr>
        <w:br w:type="page"/>
      </w:r>
    </w:p>
    <w:p w:rsidR="00830F8D" w:rsidRPr="00830F8D" w:rsidRDefault="000409F4" w:rsidP="00BD5A34">
      <w:pPr>
        <w:widowControl/>
        <w:jc w:val="left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lastRenderedPageBreak/>
        <w:t>様式第７</w:t>
      </w:r>
      <w:r w:rsidR="00214B7F">
        <w:rPr>
          <w:rFonts w:hAnsi="ＭＳ 明朝" w:hint="eastAsia"/>
          <w:color w:val="000000" w:themeColor="text1"/>
          <w:szCs w:val="24"/>
        </w:rPr>
        <w:t>号（第</w:t>
      </w:r>
      <w:r w:rsidR="001266A0">
        <w:rPr>
          <w:rFonts w:hAnsi="ＭＳ 明朝" w:hint="eastAsia"/>
          <w:color w:val="000000" w:themeColor="text1"/>
          <w:szCs w:val="24"/>
        </w:rPr>
        <w:t>８</w:t>
      </w:r>
      <w:r w:rsidR="00830F8D" w:rsidRPr="00830F8D">
        <w:rPr>
          <w:rFonts w:hAnsi="ＭＳ 明朝" w:hint="eastAsia"/>
          <w:color w:val="000000" w:themeColor="text1"/>
          <w:szCs w:val="24"/>
        </w:rPr>
        <w:t>条関係）</w:t>
      </w:r>
    </w:p>
    <w:p w:rsidR="00830F8D" w:rsidRPr="00830F8D" w:rsidRDefault="00830F8D" w:rsidP="00830F8D">
      <w:pPr>
        <w:jc w:val="right"/>
        <w:rPr>
          <w:rFonts w:hAnsi="ＭＳ 明朝"/>
          <w:color w:val="000000" w:themeColor="text1"/>
          <w:szCs w:val="24"/>
        </w:rPr>
      </w:pPr>
    </w:p>
    <w:p w:rsidR="00830F8D" w:rsidRPr="00830F8D" w:rsidRDefault="00830F8D" w:rsidP="00830F8D">
      <w:pPr>
        <w:jc w:val="right"/>
        <w:rPr>
          <w:rFonts w:hAnsi="ＭＳ 明朝"/>
          <w:color w:val="000000" w:themeColor="text1"/>
          <w:szCs w:val="24"/>
        </w:rPr>
      </w:pPr>
      <w:r w:rsidRPr="00830F8D">
        <w:rPr>
          <w:rFonts w:hAnsi="ＭＳ 明朝" w:hint="eastAsia"/>
          <w:color w:val="000000" w:themeColor="text1"/>
          <w:szCs w:val="24"/>
        </w:rPr>
        <w:t xml:space="preserve">　　年　　月　　日</w:t>
      </w:r>
    </w:p>
    <w:p w:rsidR="00830F8D" w:rsidRDefault="00830F8D" w:rsidP="00830F8D">
      <w:pPr>
        <w:rPr>
          <w:rFonts w:hAnsi="ＭＳ 明朝"/>
          <w:color w:val="000000" w:themeColor="text1"/>
          <w:szCs w:val="24"/>
        </w:rPr>
      </w:pPr>
    </w:p>
    <w:p w:rsidR="00E01A12" w:rsidRPr="00830F8D" w:rsidRDefault="00E01A12" w:rsidP="00830F8D">
      <w:pPr>
        <w:rPr>
          <w:rFonts w:hAnsi="ＭＳ 明朝"/>
          <w:color w:val="000000" w:themeColor="text1"/>
          <w:szCs w:val="24"/>
        </w:rPr>
      </w:pPr>
    </w:p>
    <w:p w:rsidR="00830F8D" w:rsidRPr="00830F8D" w:rsidRDefault="00830F8D" w:rsidP="00830F8D">
      <w:pPr>
        <w:ind w:firstLineChars="100" w:firstLine="234"/>
        <w:rPr>
          <w:rFonts w:hAnsi="ＭＳ 明朝"/>
          <w:color w:val="000000" w:themeColor="text1"/>
          <w:szCs w:val="24"/>
        </w:rPr>
      </w:pPr>
      <w:r w:rsidRPr="00830F8D">
        <w:rPr>
          <w:rFonts w:hAnsi="ＭＳ 明朝" w:hint="eastAsia"/>
          <w:color w:val="000000" w:themeColor="text1"/>
          <w:szCs w:val="24"/>
        </w:rPr>
        <w:t>結城市長　　　　　　　　　様</w:t>
      </w:r>
    </w:p>
    <w:p w:rsidR="00830F8D" w:rsidRDefault="00830F8D" w:rsidP="00830F8D">
      <w:pPr>
        <w:rPr>
          <w:rFonts w:hAnsi="ＭＳ 明朝"/>
          <w:color w:val="000000" w:themeColor="text1"/>
          <w:szCs w:val="24"/>
        </w:rPr>
      </w:pPr>
    </w:p>
    <w:p w:rsidR="00E464D4" w:rsidRPr="00830F8D" w:rsidRDefault="00E464D4" w:rsidP="00830F8D">
      <w:pPr>
        <w:rPr>
          <w:rFonts w:hAnsi="ＭＳ 明朝"/>
          <w:color w:val="000000" w:themeColor="text1"/>
          <w:szCs w:val="24"/>
        </w:rPr>
      </w:pPr>
    </w:p>
    <w:p w:rsidR="00E01A12" w:rsidRPr="00830F8D" w:rsidRDefault="00E01A12" w:rsidP="005016C9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住　</w:t>
      </w:r>
      <w:r w:rsidR="005016C9">
        <w:rPr>
          <w:rFonts w:cs="ＭＳ 明朝" w:hint="eastAsia"/>
          <w:color w:val="000000" w:themeColor="text1"/>
          <w:szCs w:val="22"/>
        </w:rPr>
        <w:t xml:space="preserve">　</w:t>
      </w:r>
      <w:r>
        <w:rPr>
          <w:rFonts w:cs="ＭＳ 明朝" w:hint="eastAsia"/>
          <w:color w:val="000000" w:themeColor="text1"/>
          <w:szCs w:val="22"/>
        </w:rPr>
        <w:t>所</w:t>
      </w:r>
      <w:r w:rsidR="005016C9">
        <w:rPr>
          <w:rFonts w:cs="ＭＳ 明朝" w:hint="eastAsia"/>
          <w:color w:val="000000" w:themeColor="text1"/>
          <w:szCs w:val="22"/>
        </w:rPr>
        <w:t xml:space="preserve">　　　　　　　　　　　</w:t>
      </w:r>
    </w:p>
    <w:p w:rsidR="00E01A12" w:rsidRPr="00830F8D" w:rsidRDefault="00E01A12" w:rsidP="005016C9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 xml:space="preserve">氏　</w:t>
      </w:r>
      <w:r w:rsidR="005016C9">
        <w:rPr>
          <w:rFonts w:hAnsi="ＭＳ 明朝" w:cs="ＭＳ 明朝" w:hint="eastAsia"/>
          <w:color w:val="000000" w:themeColor="text1"/>
          <w:szCs w:val="22"/>
        </w:rPr>
        <w:t xml:space="preserve">　</w:t>
      </w:r>
      <w:r w:rsidRPr="00830F8D">
        <w:rPr>
          <w:rFonts w:hAnsi="ＭＳ 明朝" w:cs="ＭＳ 明朝" w:hint="eastAsia"/>
          <w:color w:val="000000" w:themeColor="text1"/>
          <w:szCs w:val="22"/>
        </w:rPr>
        <w:t>名</w:t>
      </w:r>
      <w:r>
        <w:rPr>
          <w:rFonts w:hAnsi="ＭＳ 明朝" w:cs="ＭＳ 明朝" w:hint="eastAsia"/>
          <w:color w:val="000000" w:themeColor="text1"/>
          <w:szCs w:val="22"/>
        </w:rPr>
        <w:t xml:space="preserve">　　　　　　</w:t>
      </w:r>
      <w:r w:rsidR="00B96DD4">
        <w:rPr>
          <w:rFonts w:hAnsi="ＭＳ 明朝" w:cs="ＭＳ 明朝" w:hint="eastAsia"/>
          <w:color w:val="000000" w:themeColor="text1"/>
          <w:szCs w:val="22"/>
        </w:rPr>
        <w:t xml:space="preserve">　　　</w:t>
      </w:r>
      <w:r w:rsidRPr="00830F8D">
        <w:rPr>
          <w:rFonts w:hAnsi="ＭＳ 明朝" w:cs="ＭＳ 明朝" w:hint="eastAsia"/>
          <w:color w:val="000000" w:themeColor="text1"/>
          <w:szCs w:val="22"/>
        </w:rPr>
        <w:t>印</w:t>
      </w:r>
      <w:r w:rsidR="005016C9">
        <w:rPr>
          <w:rFonts w:hAnsi="ＭＳ 明朝" w:cs="ＭＳ 明朝" w:hint="eastAsia"/>
          <w:color w:val="000000" w:themeColor="text1"/>
          <w:szCs w:val="22"/>
        </w:rPr>
        <w:t xml:space="preserve">　</w:t>
      </w:r>
    </w:p>
    <w:p w:rsidR="00334343" w:rsidRDefault="00E01A12" w:rsidP="005016C9">
      <w:pPr>
        <w:wordWrap w:val="0"/>
        <w:autoSpaceDE w:val="0"/>
        <w:autoSpaceDN w:val="0"/>
        <w:adjustRightInd w:val="0"/>
        <w:spacing w:line="290" w:lineRule="exact"/>
        <w:jc w:val="righ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電話番号</w:t>
      </w:r>
      <w:r w:rsidR="005016C9">
        <w:rPr>
          <w:rFonts w:hAnsi="ＭＳ 明朝" w:cs="ＭＳ 明朝" w:hint="eastAsia"/>
          <w:color w:val="000000" w:themeColor="text1"/>
          <w:szCs w:val="22"/>
        </w:rPr>
        <w:t xml:space="preserve">　　　　　　　　　　　</w:t>
      </w:r>
    </w:p>
    <w:p w:rsidR="00E01A12" w:rsidRPr="00830F8D" w:rsidRDefault="00E01A12" w:rsidP="005016C9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本人との続柄</w:t>
      </w:r>
      <w:r w:rsidR="005016C9">
        <w:rPr>
          <w:rFonts w:cs="ＭＳ 明朝" w:hint="eastAsia"/>
          <w:color w:val="000000" w:themeColor="text1"/>
          <w:szCs w:val="22"/>
        </w:rPr>
        <w:t xml:space="preserve">　　　　　　　　　</w:t>
      </w:r>
    </w:p>
    <w:p w:rsidR="00E01A12" w:rsidRPr="005016C9" w:rsidRDefault="00E01A12" w:rsidP="00E01A12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E01A12" w:rsidRDefault="00E01A12" w:rsidP="00E01A12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E01A12" w:rsidRDefault="00E01A12" w:rsidP="00E01A12">
      <w:pPr>
        <w:autoSpaceDE w:val="0"/>
        <w:autoSpaceDN w:val="0"/>
        <w:adjustRightInd w:val="0"/>
        <w:spacing w:line="290" w:lineRule="exact"/>
        <w:jc w:val="center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結城市徘徊高齢者等ＳＯＳネットワーク登録変更（廃止）届</w:t>
      </w:r>
    </w:p>
    <w:p w:rsidR="00E01A12" w:rsidRPr="00E01A12" w:rsidRDefault="00E01A12" w:rsidP="00E01A12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E01A12" w:rsidRDefault="00E01A12" w:rsidP="00E01A12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E01A12" w:rsidRDefault="00E01A12" w:rsidP="005016C9">
      <w:pPr>
        <w:wordWrap w:val="0"/>
        <w:autoSpaceDE w:val="0"/>
        <w:autoSpaceDN w:val="0"/>
        <w:adjustRightInd w:val="0"/>
        <w:spacing w:line="290" w:lineRule="exact"/>
        <w:ind w:left="234" w:hangingChars="100" w:hanging="234"/>
        <w:rPr>
          <w:rFonts w:hAnsi="ＭＳ 明朝"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　　</w:t>
      </w: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結城市徘徊高齢者等ＳＯＳネットワーク登録を変更（廃止）したいので，次のとおり</w:t>
      </w:r>
      <w:r w:rsidR="001C22BF">
        <w:rPr>
          <w:rFonts w:hAnsi="ＭＳ 明朝" w:cs="ＭＳ 明朝" w:hint="eastAsia"/>
          <w:color w:val="000000" w:themeColor="text1"/>
          <w:szCs w:val="22"/>
        </w:rPr>
        <w:t>届出します。</w:t>
      </w:r>
    </w:p>
    <w:p w:rsidR="005016C9" w:rsidRDefault="005016C9" w:rsidP="005016C9">
      <w:pPr>
        <w:wordWrap w:val="0"/>
        <w:autoSpaceDE w:val="0"/>
        <w:autoSpaceDN w:val="0"/>
        <w:adjustRightInd w:val="0"/>
        <w:spacing w:line="290" w:lineRule="exact"/>
        <w:ind w:left="234" w:hangingChars="100" w:hanging="234"/>
        <w:rPr>
          <w:rFonts w:hAnsi="ＭＳ 明朝" w:cs="ＭＳ 明朝"/>
          <w:color w:val="000000" w:themeColor="text1"/>
          <w:szCs w:val="22"/>
        </w:rPr>
      </w:pPr>
    </w:p>
    <w:tbl>
      <w:tblPr>
        <w:tblStyle w:val="af0"/>
        <w:tblW w:w="0" w:type="auto"/>
        <w:tblInd w:w="234" w:type="dxa"/>
        <w:tblLook w:val="04A0" w:firstRow="1" w:lastRow="0" w:firstColumn="1" w:lastColumn="0" w:noHBand="0" w:noVBand="1"/>
      </w:tblPr>
      <w:tblGrid>
        <w:gridCol w:w="2785"/>
        <w:gridCol w:w="6041"/>
      </w:tblGrid>
      <w:tr w:rsidR="005016C9" w:rsidTr="005016C9">
        <w:tc>
          <w:tcPr>
            <w:tcW w:w="2851" w:type="dxa"/>
            <w:vMerge w:val="restart"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登録者</w:t>
            </w:r>
          </w:p>
        </w:tc>
        <w:tc>
          <w:tcPr>
            <w:tcW w:w="6201" w:type="dxa"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フリガナ</w:t>
            </w:r>
          </w:p>
        </w:tc>
      </w:tr>
      <w:tr w:rsidR="005016C9" w:rsidTr="005016C9">
        <w:trPr>
          <w:trHeight w:val="437"/>
        </w:trPr>
        <w:tc>
          <w:tcPr>
            <w:tcW w:w="2851" w:type="dxa"/>
            <w:vMerge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  <w:tc>
          <w:tcPr>
            <w:tcW w:w="6201" w:type="dxa"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氏　　名</w:t>
            </w:r>
          </w:p>
        </w:tc>
      </w:tr>
      <w:tr w:rsidR="005016C9" w:rsidTr="005016C9">
        <w:trPr>
          <w:trHeight w:val="415"/>
        </w:trPr>
        <w:tc>
          <w:tcPr>
            <w:tcW w:w="2851" w:type="dxa"/>
            <w:vMerge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  <w:tc>
          <w:tcPr>
            <w:tcW w:w="6201" w:type="dxa"/>
            <w:vAlign w:val="center"/>
          </w:tcPr>
          <w:p w:rsidR="005016C9" w:rsidRDefault="005016C9" w:rsidP="00DF6E0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生年月日　　　　　年　　月　　日　　（　　歳）</w:t>
            </w:r>
          </w:p>
        </w:tc>
      </w:tr>
      <w:tr w:rsidR="005016C9" w:rsidTr="005016C9">
        <w:trPr>
          <w:trHeight w:val="422"/>
        </w:trPr>
        <w:tc>
          <w:tcPr>
            <w:tcW w:w="2851" w:type="dxa"/>
            <w:vMerge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  <w:tc>
          <w:tcPr>
            <w:tcW w:w="6201" w:type="dxa"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住　　所</w:t>
            </w:r>
          </w:p>
        </w:tc>
      </w:tr>
      <w:tr w:rsidR="005016C9" w:rsidTr="005016C9">
        <w:trPr>
          <w:trHeight w:val="414"/>
        </w:trPr>
        <w:tc>
          <w:tcPr>
            <w:tcW w:w="2851" w:type="dxa"/>
            <w:vMerge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  <w:tc>
          <w:tcPr>
            <w:tcW w:w="6201" w:type="dxa"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電　　話</w:t>
            </w:r>
          </w:p>
        </w:tc>
      </w:tr>
      <w:tr w:rsidR="005016C9" w:rsidTr="005016C9">
        <w:trPr>
          <w:trHeight w:val="561"/>
        </w:trPr>
        <w:tc>
          <w:tcPr>
            <w:tcW w:w="2851" w:type="dxa"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変更（廃止）届出日</w:t>
            </w:r>
          </w:p>
        </w:tc>
        <w:tc>
          <w:tcPr>
            <w:tcW w:w="6201" w:type="dxa"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5016C9" w:rsidTr="005016C9">
        <w:trPr>
          <w:trHeight w:val="4949"/>
        </w:trPr>
        <w:tc>
          <w:tcPr>
            <w:tcW w:w="2851" w:type="dxa"/>
            <w:vAlign w:val="center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変更（廃止）理由</w:t>
            </w:r>
          </w:p>
        </w:tc>
        <w:tc>
          <w:tcPr>
            <w:tcW w:w="6201" w:type="dxa"/>
          </w:tcPr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 xml:space="preserve">　以下の理由に○を付けてください。</w:t>
            </w: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（１）対象要件に該当しなくなった。</w:t>
            </w: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（２）登録内容に変更が生じた。</w:t>
            </w: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（３）この事業の利用を辞退したい。</w:t>
            </w: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</w:p>
          <w:p w:rsidR="005016C9" w:rsidRDefault="005016C9" w:rsidP="005016C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107079</wp:posOffset>
                      </wp:positionH>
                      <wp:positionV relativeFrom="paragraph">
                        <wp:posOffset>264382</wp:posOffset>
                      </wp:positionV>
                      <wp:extent cx="3593804" cy="967562"/>
                      <wp:effectExtent l="0" t="0" r="26035" b="2349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804" cy="96756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677D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8.45pt;margin-top:20.8pt;width:283pt;height:76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" strokecolor="black [3040]"/>
                  </w:pict>
                </mc:Fallback>
              </mc:AlternateContent>
            </w:r>
            <w:r>
              <w:rPr>
                <w:rFonts w:hAnsi="ＭＳ 明朝" w:cs="ＭＳ 明朝" w:hint="eastAsia"/>
                <w:color w:val="000000" w:themeColor="text1"/>
                <w:szCs w:val="22"/>
              </w:rPr>
              <w:t>（２）の変更内容</w:t>
            </w:r>
          </w:p>
        </w:tc>
      </w:tr>
    </w:tbl>
    <w:p w:rsidR="005016C9" w:rsidRDefault="005016C9" w:rsidP="00E01A12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</w:p>
    <w:p w:rsidR="005016C9" w:rsidRDefault="005016C9" w:rsidP="005016C9">
      <w:pPr>
        <w:widowControl/>
        <w:jc w:val="left"/>
        <w:rPr>
          <w:rFonts w:hAnsi="ＭＳ 明朝" w:cs="ＭＳ 明朝"/>
          <w:color w:val="000000" w:themeColor="text1"/>
          <w:szCs w:val="22"/>
        </w:rPr>
      </w:pPr>
      <w:bookmarkStart w:id="0" w:name="_GoBack"/>
      <w:bookmarkEnd w:id="0"/>
    </w:p>
    <w:sectPr w:rsidR="005016C9" w:rsidSect="00B96DD4">
      <w:pgSz w:w="11906" w:h="16838" w:code="9"/>
      <w:pgMar w:top="1134" w:right="1418" w:bottom="1134" w:left="1418" w:header="720" w:footer="720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C5" w:rsidRDefault="00EE24C5" w:rsidP="00F02DFC">
      <w:r>
        <w:separator/>
      </w:r>
    </w:p>
  </w:endnote>
  <w:endnote w:type="continuationSeparator" w:id="0">
    <w:p w:rsidR="00EE24C5" w:rsidRDefault="00EE24C5" w:rsidP="00F0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C5" w:rsidRDefault="00EE24C5" w:rsidP="00F02DFC">
      <w:r>
        <w:separator/>
      </w:r>
    </w:p>
  </w:footnote>
  <w:footnote w:type="continuationSeparator" w:id="0">
    <w:p w:rsidR="00EE24C5" w:rsidRDefault="00EE24C5" w:rsidP="00F0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854"/>
    <w:multiLevelType w:val="singleLevel"/>
    <w:tmpl w:val="FBF6AB0C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9F751EC"/>
    <w:multiLevelType w:val="singleLevel"/>
    <w:tmpl w:val="FBF6AB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358900FD"/>
    <w:multiLevelType w:val="singleLevel"/>
    <w:tmpl w:val="FBF6AB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3FB42C11"/>
    <w:multiLevelType w:val="hybridMultilevel"/>
    <w:tmpl w:val="A5FE9F4C"/>
    <w:lvl w:ilvl="0" w:tplc="FBF6AB0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D199A"/>
    <w:multiLevelType w:val="multilevel"/>
    <w:tmpl w:val="A5FE9F4C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B178B1"/>
    <w:multiLevelType w:val="singleLevel"/>
    <w:tmpl w:val="07546FC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4B2339F1"/>
    <w:multiLevelType w:val="hybridMultilevel"/>
    <w:tmpl w:val="13866592"/>
    <w:lvl w:ilvl="0" w:tplc="EEC4942C">
      <w:start w:val="16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AEE3E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1630B8"/>
    <w:multiLevelType w:val="singleLevel"/>
    <w:tmpl w:val="FBF6AB0C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16A0B32"/>
    <w:multiLevelType w:val="hybridMultilevel"/>
    <w:tmpl w:val="BDAE3D54"/>
    <w:lvl w:ilvl="0" w:tplc="81E0D6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2CC2A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6A6A7B"/>
    <w:multiLevelType w:val="hybridMultilevel"/>
    <w:tmpl w:val="263C3E1C"/>
    <w:lvl w:ilvl="0" w:tplc="CCA45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D8CD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5C13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23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BC23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E894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BA93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A266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E40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290A19"/>
    <w:multiLevelType w:val="hybridMultilevel"/>
    <w:tmpl w:val="34005872"/>
    <w:lvl w:ilvl="0" w:tplc="6216778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2F08AE"/>
    <w:multiLevelType w:val="singleLevel"/>
    <w:tmpl w:val="6512D57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87"/>
    <w:rsid w:val="00001D8E"/>
    <w:rsid w:val="00032730"/>
    <w:rsid w:val="000409F4"/>
    <w:rsid w:val="00041F43"/>
    <w:rsid w:val="00044376"/>
    <w:rsid w:val="000618B3"/>
    <w:rsid w:val="0007445D"/>
    <w:rsid w:val="00077A39"/>
    <w:rsid w:val="000B7A6C"/>
    <w:rsid w:val="000C663C"/>
    <w:rsid w:val="000D2757"/>
    <w:rsid w:val="000D7733"/>
    <w:rsid w:val="000F1C89"/>
    <w:rsid w:val="0011147D"/>
    <w:rsid w:val="001208F0"/>
    <w:rsid w:val="001266A0"/>
    <w:rsid w:val="001576AE"/>
    <w:rsid w:val="0016476C"/>
    <w:rsid w:val="00166C39"/>
    <w:rsid w:val="0016713D"/>
    <w:rsid w:val="001932E5"/>
    <w:rsid w:val="001961C4"/>
    <w:rsid w:val="001B04C6"/>
    <w:rsid w:val="001B5210"/>
    <w:rsid w:val="001C22BF"/>
    <w:rsid w:val="001D73D0"/>
    <w:rsid w:val="001E5502"/>
    <w:rsid w:val="001E58D7"/>
    <w:rsid w:val="001E71EF"/>
    <w:rsid w:val="00203294"/>
    <w:rsid w:val="0020395F"/>
    <w:rsid w:val="00214B7F"/>
    <w:rsid w:val="002364E1"/>
    <w:rsid w:val="00251444"/>
    <w:rsid w:val="002525EE"/>
    <w:rsid w:val="002539EE"/>
    <w:rsid w:val="002571FD"/>
    <w:rsid w:val="002574AB"/>
    <w:rsid w:val="00262329"/>
    <w:rsid w:val="002719E9"/>
    <w:rsid w:val="002811B0"/>
    <w:rsid w:val="0028386B"/>
    <w:rsid w:val="00283F0C"/>
    <w:rsid w:val="002A3C25"/>
    <w:rsid w:val="002B3E5F"/>
    <w:rsid w:val="002B7142"/>
    <w:rsid w:val="002C7821"/>
    <w:rsid w:val="00302030"/>
    <w:rsid w:val="00323D6E"/>
    <w:rsid w:val="00331943"/>
    <w:rsid w:val="00331AFE"/>
    <w:rsid w:val="003324BE"/>
    <w:rsid w:val="00334343"/>
    <w:rsid w:val="00337CED"/>
    <w:rsid w:val="003674AC"/>
    <w:rsid w:val="00371452"/>
    <w:rsid w:val="00371C55"/>
    <w:rsid w:val="00376CDC"/>
    <w:rsid w:val="00382EC3"/>
    <w:rsid w:val="003951A1"/>
    <w:rsid w:val="003A7387"/>
    <w:rsid w:val="003B305F"/>
    <w:rsid w:val="003C2404"/>
    <w:rsid w:val="003D2501"/>
    <w:rsid w:val="003E00C0"/>
    <w:rsid w:val="003F045E"/>
    <w:rsid w:val="00411B10"/>
    <w:rsid w:val="00413B92"/>
    <w:rsid w:val="004161F2"/>
    <w:rsid w:val="0043334C"/>
    <w:rsid w:val="00437F30"/>
    <w:rsid w:val="0044298C"/>
    <w:rsid w:val="00462428"/>
    <w:rsid w:val="00497384"/>
    <w:rsid w:val="004C5944"/>
    <w:rsid w:val="004C6578"/>
    <w:rsid w:val="004C77CE"/>
    <w:rsid w:val="004D36A8"/>
    <w:rsid w:val="004D6884"/>
    <w:rsid w:val="0050073E"/>
    <w:rsid w:val="005016C9"/>
    <w:rsid w:val="005037C3"/>
    <w:rsid w:val="00505A74"/>
    <w:rsid w:val="0050769E"/>
    <w:rsid w:val="00513821"/>
    <w:rsid w:val="00527AFC"/>
    <w:rsid w:val="0056169E"/>
    <w:rsid w:val="00566FB0"/>
    <w:rsid w:val="00584FA2"/>
    <w:rsid w:val="005C7F8B"/>
    <w:rsid w:val="005D7EC8"/>
    <w:rsid w:val="005E28BC"/>
    <w:rsid w:val="005E2F27"/>
    <w:rsid w:val="00620198"/>
    <w:rsid w:val="006269A4"/>
    <w:rsid w:val="00640BEA"/>
    <w:rsid w:val="006431B2"/>
    <w:rsid w:val="006444DC"/>
    <w:rsid w:val="00647F89"/>
    <w:rsid w:val="00657995"/>
    <w:rsid w:val="00657E5C"/>
    <w:rsid w:val="00675D44"/>
    <w:rsid w:val="006E1180"/>
    <w:rsid w:val="006E7B52"/>
    <w:rsid w:val="006F0CE5"/>
    <w:rsid w:val="006F34BD"/>
    <w:rsid w:val="0070567C"/>
    <w:rsid w:val="00716B51"/>
    <w:rsid w:val="00716B72"/>
    <w:rsid w:val="0072092A"/>
    <w:rsid w:val="0072425C"/>
    <w:rsid w:val="00727568"/>
    <w:rsid w:val="007442B0"/>
    <w:rsid w:val="00764D49"/>
    <w:rsid w:val="00795CF4"/>
    <w:rsid w:val="007A42A2"/>
    <w:rsid w:val="007A4797"/>
    <w:rsid w:val="007A4950"/>
    <w:rsid w:val="007C2F31"/>
    <w:rsid w:val="007E7EAE"/>
    <w:rsid w:val="00815379"/>
    <w:rsid w:val="00823B8D"/>
    <w:rsid w:val="008240CB"/>
    <w:rsid w:val="00830F8D"/>
    <w:rsid w:val="00844D22"/>
    <w:rsid w:val="00851128"/>
    <w:rsid w:val="00854D22"/>
    <w:rsid w:val="00862FCA"/>
    <w:rsid w:val="00863033"/>
    <w:rsid w:val="00870717"/>
    <w:rsid w:val="00872D34"/>
    <w:rsid w:val="0087750D"/>
    <w:rsid w:val="008828D7"/>
    <w:rsid w:val="00883C15"/>
    <w:rsid w:val="008A5043"/>
    <w:rsid w:val="008A6D7D"/>
    <w:rsid w:val="008A796A"/>
    <w:rsid w:val="008B3BD7"/>
    <w:rsid w:val="008D0D3C"/>
    <w:rsid w:val="008D77C5"/>
    <w:rsid w:val="008E09C2"/>
    <w:rsid w:val="008E0D22"/>
    <w:rsid w:val="009114F2"/>
    <w:rsid w:val="009161EE"/>
    <w:rsid w:val="00943B6A"/>
    <w:rsid w:val="00947166"/>
    <w:rsid w:val="00951316"/>
    <w:rsid w:val="009546C1"/>
    <w:rsid w:val="00966CFE"/>
    <w:rsid w:val="00967AB9"/>
    <w:rsid w:val="00987700"/>
    <w:rsid w:val="009B235D"/>
    <w:rsid w:val="009C3F3A"/>
    <w:rsid w:val="009C4BA4"/>
    <w:rsid w:val="009D436A"/>
    <w:rsid w:val="009F13A0"/>
    <w:rsid w:val="009F7B51"/>
    <w:rsid w:val="00A049A9"/>
    <w:rsid w:val="00A056FB"/>
    <w:rsid w:val="00A21044"/>
    <w:rsid w:val="00A53DD9"/>
    <w:rsid w:val="00A55A8A"/>
    <w:rsid w:val="00A92442"/>
    <w:rsid w:val="00AB0691"/>
    <w:rsid w:val="00AB53F6"/>
    <w:rsid w:val="00AB6DDA"/>
    <w:rsid w:val="00AC12DF"/>
    <w:rsid w:val="00AC30BF"/>
    <w:rsid w:val="00AD6A61"/>
    <w:rsid w:val="00AE1493"/>
    <w:rsid w:val="00AF6C34"/>
    <w:rsid w:val="00B10968"/>
    <w:rsid w:val="00B112D7"/>
    <w:rsid w:val="00B12943"/>
    <w:rsid w:val="00B1379C"/>
    <w:rsid w:val="00B2031A"/>
    <w:rsid w:val="00B42B19"/>
    <w:rsid w:val="00B42EF7"/>
    <w:rsid w:val="00B471B4"/>
    <w:rsid w:val="00B47908"/>
    <w:rsid w:val="00B53757"/>
    <w:rsid w:val="00B629A0"/>
    <w:rsid w:val="00B74A9B"/>
    <w:rsid w:val="00B96DD4"/>
    <w:rsid w:val="00BB07BE"/>
    <w:rsid w:val="00BB6F38"/>
    <w:rsid w:val="00BD5A34"/>
    <w:rsid w:val="00BE0253"/>
    <w:rsid w:val="00C07758"/>
    <w:rsid w:val="00C07DB3"/>
    <w:rsid w:val="00C264F6"/>
    <w:rsid w:val="00C333F2"/>
    <w:rsid w:val="00C33426"/>
    <w:rsid w:val="00C3784A"/>
    <w:rsid w:val="00C53983"/>
    <w:rsid w:val="00C63263"/>
    <w:rsid w:val="00C702E4"/>
    <w:rsid w:val="00C74DEE"/>
    <w:rsid w:val="00C7595F"/>
    <w:rsid w:val="00C808B3"/>
    <w:rsid w:val="00C84A43"/>
    <w:rsid w:val="00CB6B64"/>
    <w:rsid w:val="00CC0998"/>
    <w:rsid w:val="00D028AC"/>
    <w:rsid w:val="00D06795"/>
    <w:rsid w:val="00D14A7F"/>
    <w:rsid w:val="00D15B63"/>
    <w:rsid w:val="00D33083"/>
    <w:rsid w:val="00D3598A"/>
    <w:rsid w:val="00D5792F"/>
    <w:rsid w:val="00D63B14"/>
    <w:rsid w:val="00DB7F17"/>
    <w:rsid w:val="00DC35D9"/>
    <w:rsid w:val="00DC74D5"/>
    <w:rsid w:val="00DD3E7B"/>
    <w:rsid w:val="00DD43F5"/>
    <w:rsid w:val="00DE1CE9"/>
    <w:rsid w:val="00DE22DA"/>
    <w:rsid w:val="00DF6E09"/>
    <w:rsid w:val="00E01A12"/>
    <w:rsid w:val="00E0717C"/>
    <w:rsid w:val="00E1105C"/>
    <w:rsid w:val="00E113CD"/>
    <w:rsid w:val="00E327F8"/>
    <w:rsid w:val="00E37093"/>
    <w:rsid w:val="00E464D4"/>
    <w:rsid w:val="00E53A43"/>
    <w:rsid w:val="00E53A53"/>
    <w:rsid w:val="00E55334"/>
    <w:rsid w:val="00E70C2C"/>
    <w:rsid w:val="00E75FF0"/>
    <w:rsid w:val="00E93743"/>
    <w:rsid w:val="00E93DBB"/>
    <w:rsid w:val="00E9704A"/>
    <w:rsid w:val="00EC6F2E"/>
    <w:rsid w:val="00EC7429"/>
    <w:rsid w:val="00ED25D7"/>
    <w:rsid w:val="00EE24C5"/>
    <w:rsid w:val="00EE2BE4"/>
    <w:rsid w:val="00F02DFC"/>
    <w:rsid w:val="00F040A0"/>
    <w:rsid w:val="00F115C0"/>
    <w:rsid w:val="00F16D70"/>
    <w:rsid w:val="00F2212D"/>
    <w:rsid w:val="00F31091"/>
    <w:rsid w:val="00F321E6"/>
    <w:rsid w:val="00F36F06"/>
    <w:rsid w:val="00F37791"/>
    <w:rsid w:val="00F65BFB"/>
    <w:rsid w:val="00F773EE"/>
    <w:rsid w:val="00F82C08"/>
    <w:rsid w:val="00F850AD"/>
    <w:rsid w:val="00F97082"/>
    <w:rsid w:val="00FB01EA"/>
    <w:rsid w:val="00FB1AD8"/>
    <w:rsid w:val="00FC762B"/>
    <w:rsid w:val="00FE0342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04EE3"/>
  <w15:docId w15:val="{E384DB90-CA8C-43AE-A7DD-1715B131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CB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39EE"/>
    <w:rPr>
      <w:sz w:val="18"/>
      <w:szCs w:val="24"/>
    </w:rPr>
  </w:style>
  <w:style w:type="paragraph" w:styleId="a4">
    <w:name w:val="header"/>
    <w:basedOn w:val="a"/>
    <w:link w:val="a5"/>
    <w:rsid w:val="00F02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2DFC"/>
    <w:rPr>
      <w:kern w:val="2"/>
      <w:sz w:val="21"/>
    </w:rPr>
  </w:style>
  <w:style w:type="paragraph" w:styleId="a6">
    <w:name w:val="footer"/>
    <w:basedOn w:val="a"/>
    <w:link w:val="a7"/>
    <w:rsid w:val="00F02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2DFC"/>
    <w:rPr>
      <w:kern w:val="2"/>
      <w:sz w:val="21"/>
    </w:rPr>
  </w:style>
  <w:style w:type="paragraph" w:styleId="a8">
    <w:name w:val="Note Heading"/>
    <w:basedOn w:val="a"/>
    <w:next w:val="a"/>
    <w:link w:val="a9"/>
    <w:rsid w:val="001576AE"/>
    <w:pPr>
      <w:jc w:val="center"/>
    </w:pPr>
  </w:style>
  <w:style w:type="character" w:customStyle="1" w:styleId="a9">
    <w:name w:val="記 (文字)"/>
    <w:basedOn w:val="a0"/>
    <w:link w:val="a8"/>
    <w:rsid w:val="001576AE"/>
    <w:rPr>
      <w:kern w:val="2"/>
      <w:sz w:val="21"/>
    </w:rPr>
  </w:style>
  <w:style w:type="paragraph" w:styleId="aa">
    <w:name w:val="Closing"/>
    <w:basedOn w:val="a"/>
    <w:next w:val="a"/>
    <w:link w:val="ab"/>
    <w:rsid w:val="001576AE"/>
    <w:pPr>
      <w:jc w:val="right"/>
    </w:pPr>
  </w:style>
  <w:style w:type="character" w:customStyle="1" w:styleId="ab">
    <w:name w:val="結語 (文字)"/>
    <w:basedOn w:val="a0"/>
    <w:link w:val="aa"/>
    <w:rsid w:val="001576AE"/>
    <w:rPr>
      <w:kern w:val="2"/>
      <w:sz w:val="21"/>
    </w:rPr>
  </w:style>
  <w:style w:type="paragraph" w:styleId="ac">
    <w:name w:val="Date"/>
    <w:basedOn w:val="a"/>
    <w:next w:val="a"/>
    <w:link w:val="ad"/>
    <w:rsid w:val="001576AE"/>
  </w:style>
  <w:style w:type="character" w:customStyle="1" w:styleId="ad">
    <w:name w:val="日付 (文字)"/>
    <w:basedOn w:val="a0"/>
    <w:link w:val="ac"/>
    <w:rsid w:val="001576AE"/>
    <w:rPr>
      <w:kern w:val="2"/>
      <w:sz w:val="21"/>
    </w:rPr>
  </w:style>
  <w:style w:type="paragraph" w:styleId="ae">
    <w:name w:val="Balloon Text"/>
    <w:basedOn w:val="a"/>
    <w:link w:val="af"/>
    <w:rsid w:val="00883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83C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C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A790-E556-4632-8B91-DDE2DF57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年度結城市心身障害児（者）父母の会事業補助金交付要項</vt:lpstr>
      <vt:lpstr>平成　　年度結城市心身障害児（者）父母の会事業補助金交付要項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年度結城市心身障害児（者）父母の会事業補助金交付要項</dc:title>
  <dc:subject/>
  <dc:creator>ＭＩＣＲＯＳＯＦＴ　ＯＦＦＩＣＳ</dc:creator>
  <cp:keywords/>
  <dc:description/>
  <cp:lastModifiedBy>結城市</cp:lastModifiedBy>
  <cp:revision>13</cp:revision>
  <cp:lastPrinted>2019-04-25T12:11:00Z</cp:lastPrinted>
  <dcterms:created xsi:type="dcterms:W3CDTF">2019-02-05T05:40:00Z</dcterms:created>
  <dcterms:modified xsi:type="dcterms:W3CDTF">2019-07-11T01:20:00Z</dcterms:modified>
</cp:coreProperties>
</file>