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8D" w:rsidRPr="00830F8D" w:rsidRDefault="00A55A8A" w:rsidP="00830F8D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様式第１号（第５</w:t>
      </w:r>
      <w:r w:rsidR="00830F8D" w:rsidRPr="00830F8D">
        <w:rPr>
          <w:rFonts w:hAnsi="ＭＳ 明朝" w:cs="ＭＳ 明朝" w:hint="eastAsia"/>
          <w:color w:val="000000" w:themeColor="text1"/>
          <w:szCs w:val="22"/>
        </w:rPr>
        <w:t>条関係）</w:t>
      </w:r>
    </w:p>
    <w:p w:rsid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</w:p>
    <w:p w:rsidR="002811B0" w:rsidRPr="00830F8D" w:rsidRDefault="002811B0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2811B0" w:rsidP="00830F8D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結城市徘徊高齢者等ＳＯＳネットワーク協力事業所協定書</w:t>
      </w: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Default="00830F8D" w:rsidP="00F321E6">
      <w:pPr>
        <w:wordWrap w:val="0"/>
        <w:autoSpaceDE w:val="0"/>
        <w:autoSpaceDN w:val="0"/>
        <w:adjustRightInd w:val="0"/>
        <w:spacing w:line="290" w:lineRule="exact"/>
        <w:jc w:val="left"/>
        <w:rPr>
          <w:rFonts w:hAnsi="ＭＳ 明朝"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 xml:space="preserve">　</w:t>
      </w:r>
      <w:r w:rsidR="002811B0">
        <w:rPr>
          <w:rFonts w:hAnsi="ＭＳ 明朝" w:cs="ＭＳ 明朝" w:hint="eastAsia"/>
          <w:color w:val="000000" w:themeColor="text1"/>
          <w:szCs w:val="22"/>
        </w:rPr>
        <w:t>協力事業所（</w:t>
      </w:r>
      <w:r w:rsidR="002811B0" w:rsidRPr="002811B0">
        <w:rPr>
          <w:rFonts w:hAnsi="ＭＳ 明朝" w:cs="ＭＳ 明朝" w:hint="eastAsia"/>
          <w:color w:val="000000" w:themeColor="text1"/>
          <w:szCs w:val="22"/>
          <w:u w:val="single"/>
        </w:rPr>
        <w:t xml:space="preserve">　　　　　　　　　　</w:t>
      </w:r>
      <w:r w:rsidR="002811B0">
        <w:rPr>
          <w:rFonts w:hAnsi="ＭＳ 明朝" w:cs="ＭＳ 明朝" w:hint="eastAsia"/>
          <w:color w:val="000000" w:themeColor="text1"/>
          <w:szCs w:val="22"/>
        </w:rPr>
        <w:t>）を甲，結城市を乙とし，甲の「ＳＯＳネットワーク」への協力について，甲乙両者は「結城市徘徊高齢者等ＳＯＳネットワーク事業実施要項」に基づき協定を締結する。</w:t>
      </w:r>
      <w:r w:rsidR="00F321E6">
        <w:rPr>
          <w:rFonts w:hAnsi="ＭＳ 明朝" w:cs="ＭＳ 明朝" w:hint="eastAsia"/>
          <w:color w:val="000000" w:themeColor="text1"/>
          <w:szCs w:val="22"/>
        </w:rPr>
        <w:t>ただし，捜索に係る経費については，甲が負担するものとする。</w:t>
      </w:r>
    </w:p>
    <w:p w:rsidR="00F321E6" w:rsidRDefault="00F321E6" w:rsidP="00F321E6">
      <w:pPr>
        <w:wordWrap w:val="0"/>
        <w:autoSpaceDE w:val="0"/>
        <w:autoSpaceDN w:val="0"/>
        <w:adjustRightInd w:val="0"/>
        <w:spacing w:line="290" w:lineRule="exact"/>
        <w:jc w:val="left"/>
        <w:rPr>
          <w:rFonts w:hAnsi="ＭＳ 明朝" w:cs="ＭＳ 明朝"/>
          <w:color w:val="000000" w:themeColor="text1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44"/>
        <w:gridCol w:w="1391"/>
        <w:gridCol w:w="2077"/>
        <w:gridCol w:w="1389"/>
        <w:gridCol w:w="2159"/>
      </w:tblGrid>
      <w:tr w:rsidR="00F321E6" w:rsidTr="0087750D">
        <w:trPr>
          <w:trHeight w:val="646"/>
        </w:trPr>
        <w:tc>
          <w:tcPr>
            <w:tcW w:w="2093" w:type="dxa"/>
            <w:vAlign w:val="center"/>
          </w:tcPr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協力事業所名</w:t>
            </w:r>
          </w:p>
        </w:tc>
        <w:tc>
          <w:tcPr>
            <w:tcW w:w="7175" w:type="dxa"/>
            <w:gridSpan w:val="4"/>
          </w:tcPr>
          <w:p w:rsidR="00F321E6" w:rsidRDefault="00F321E6" w:rsidP="00F321E6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F321E6" w:rsidTr="0087750D">
        <w:trPr>
          <w:trHeight w:val="646"/>
        </w:trPr>
        <w:tc>
          <w:tcPr>
            <w:tcW w:w="2093" w:type="dxa"/>
            <w:vAlign w:val="center"/>
          </w:tcPr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担当者</w:t>
            </w:r>
          </w:p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（役職・氏名）</w:t>
            </w:r>
          </w:p>
        </w:tc>
        <w:tc>
          <w:tcPr>
            <w:tcW w:w="7175" w:type="dxa"/>
            <w:gridSpan w:val="4"/>
          </w:tcPr>
          <w:p w:rsidR="00F321E6" w:rsidRDefault="00F321E6" w:rsidP="00F321E6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F321E6" w:rsidTr="0087750D">
        <w:trPr>
          <w:trHeight w:val="646"/>
        </w:trPr>
        <w:tc>
          <w:tcPr>
            <w:tcW w:w="2093" w:type="dxa"/>
            <w:vAlign w:val="center"/>
          </w:tcPr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175" w:type="dxa"/>
            <w:gridSpan w:val="4"/>
          </w:tcPr>
          <w:p w:rsidR="00F321E6" w:rsidRDefault="00F321E6" w:rsidP="00F321E6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F321E6" w:rsidTr="0087750D">
        <w:trPr>
          <w:trHeight w:val="646"/>
        </w:trPr>
        <w:tc>
          <w:tcPr>
            <w:tcW w:w="2093" w:type="dxa"/>
            <w:vAlign w:val="center"/>
          </w:tcPr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電話</w:t>
            </w:r>
            <w:r w:rsidR="0087750D">
              <w:rPr>
                <w:rFonts w:hAnsi="ＭＳ 明朝" w:cs="ＭＳ 明朝" w:hint="eastAsia"/>
                <w:color w:val="000000" w:themeColor="text1"/>
                <w:szCs w:val="22"/>
              </w:rPr>
              <w:t>・ＦＡＸ</w:t>
            </w:r>
            <w:r>
              <w:rPr>
                <w:rFonts w:hAnsi="ＭＳ 明朝" w:cs="ＭＳ 明朝" w:hint="eastAsia"/>
                <w:color w:val="000000" w:themeColor="text1"/>
                <w:szCs w:val="22"/>
              </w:rPr>
              <w:t>番号</w:t>
            </w:r>
          </w:p>
        </w:tc>
        <w:tc>
          <w:tcPr>
            <w:tcW w:w="7175" w:type="dxa"/>
            <w:gridSpan w:val="4"/>
          </w:tcPr>
          <w:p w:rsidR="00F321E6" w:rsidRDefault="00F321E6" w:rsidP="00F321E6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F321E6" w:rsidTr="0087750D">
        <w:trPr>
          <w:trHeight w:val="646"/>
        </w:trPr>
        <w:tc>
          <w:tcPr>
            <w:tcW w:w="2093" w:type="dxa"/>
            <w:vAlign w:val="center"/>
          </w:tcPr>
          <w:p w:rsidR="00F321E6" w:rsidRDefault="0087750D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7175" w:type="dxa"/>
            <w:gridSpan w:val="4"/>
          </w:tcPr>
          <w:p w:rsidR="00F321E6" w:rsidRDefault="00F321E6" w:rsidP="00F321E6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87750D" w:rsidTr="00DE22DA">
        <w:trPr>
          <w:trHeight w:val="1380"/>
        </w:trPr>
        <w:tc>
          <w:tcPr>
            <w:tcW w:w="2093" w:type="dxa"/>
            <w:vAlign w:val="center"/>
          </w:tcPr>
          <w:p w:rsidR="0087750D" w:rsidRDefault="0087750D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対応可能範囲</w:t>
            </w:r>
          </w:p>
          <w:p w:rsidR="00DE22DA" w:rsidRDefault="00DE22DA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 w:val="16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※□にチェックを</w:t>
            </w:r>
          </w:p>
          <w:p w:rsidR="00DE22DA" w:rsidRDefault="00DE22DA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お願いします。</w:t>
            </w:r>
          </w:p>
        </w:tc>
        <w:tc>
          <w:tcPr>
            <w:tcW w:w="1417" w:type="dxa"/>
            <w:vAlign w:val="center"/>
          </w:tcPr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行方不明者</w:t>
            </w:r>
          </w:p>
        </w:tc>
        <w:tc>
          <w:tcPr>
            <w:tcW w:w="2127" w:type="dxa"/>
            <w:vAlign w:val="center"/>
          </w:tcPr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市内</w:t>
            </w:r>
          </w:p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近接市町</w:t>
            </w:r>
          </w:p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県内市町村</w:t>
            </w:r>
          </w:p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隣接都県</w:t>
            </w:r>
          </w:p>
        </w:tc>
        <w:tc>
          <w:tcPr>
            <w:tcW w:w="1417" w:type="dxa"/>
            <w:vAlign w:val="center"/>
          </w:tcPr>
          <w:p w:rsidR="0087750D" w:rsidRDefault="0087750D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身元不明者</w:t>
            </w:r>
          </w:p>
        </w:tc>
        <w:tc>
          <w:tcPr>
            <w:tcW w:w="2214" w:type="dxa"/>
            <w:vAlign w:val="center"/>
          </w:tcPr>
          <w:p w:rsidR="0087750D" w:rsidRDefault="00B2031A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市内</w:t>
            </w:r>
          </w:p>
          <w:p w:rsidR="00B2031A" w:rsidRDefault="00B2031A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近接市町</w:t>
            </w:r>
          </w:p>
          <w:p w:rsidR="00B2031A" w:rsidRDefault="00B2031A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県内市町村</w:t>
            </w:r>
          </w:p>
          <w:p w:rsidR="00B2031A" w:rsidRDefault="00B2031A" w:rsidP="0087750D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隣接都県</w:t>
            </w:r>
          </w:p>
        </w:tc>
      </w:tr>
      <w:tr w:rsidR="00F321E6" w:rsidTr="00DE22DA">
        <w:trPr>
          <w:trHeight w:val="1400"/>
        </w:trPr>
        <w:tc>
          <w:tcPr>
            <w:tcW w:w="2093" w:type="dxa"/>
            <w:vAlign w:val="center"/>
          </w:tcPr>
          <w:p w:rsidR="00DE22DA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協力依頼時の</w:t>
            </w:r>
          </w:p>
          <w:p w:rsidR="00F321E6" w:rsidRDefault="00F321E6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連絡方法</w:t>
            </w:r>
          </w:p>
          <w:p w:rsidR="00DE22DA" w:rsidRDefault="00DE22DA" w:rsidP="00DE22D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 w:val="16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※□にチェックを</w:t>
            </w:r>
          </w:p>
          <w:p w:rsidR="00DE22DA" w:rsidRDefault="00DE22DA" w:rsidP="00DE22D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お願いします。</w:t>
            </w:r>
          </w:p>
        </w:tc>
        <w:tc>
          <w:tcPr>
            <w:tcW w:w="7175" w:type="dxa"/>
            <w:gridSpan w:val="4"/>
            <w:vAlign w:val="center"/>
          </w:tcPr>
          <w:p w:rsidR="00F321E6" w:rsidRDefault="00DE22DA" w:rsidP="00854D22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900" w:firstLine="2105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 xml:space="preserve">□　</w:t>
            </w:r>
            <w:r w:rsidR="00F321E6">
              <w:rPr>
                <w:rFonts w:hAnsi="ＭＳ 明朝" w:cs="ＭＳ 明朝" w:hint="eastAsia"/>
                <w:color w:val="000000" w:themeColor="text1"/>
                <w:szCs w:val="22"/>
              </w:rPr>
              <w:t>メール　・</w:t>
            </w:r>
            <w:r>
              <w:rPr>
                <w:rFonts w:hAnsi="ＭＳ 明朝" w:cs="ＭＳ 明朝" w:hint="eastAsia"/>
                <w:color w:val="000000" w:themeColor="text1"/>
                <w:szCs w:val="22"/>
              </w:rPr>
              <w:t xml:space="preserve">　□</w:t>
            </w:r>
            <w:r w:rsidR="00F321E6">
              <w:rPr>
                <w:rFonts w:hAnsi="ＭＳ 明朝" w:cs="ＭＳ 明朝" w:hint="eastAsia"/>
                <w:color w:val="000000" w:themeColor="text1"/>
                <w:szCs w:val="22"/>
              </w:rPr>
              <w:t xml:space="preserve">　ＦＡＸ</w:t>
            </w:r>
          </w:p>
          <w:p w:rsidR="00F321E6" w:rsidRPr="00F321E6" w:rsidRDefault="0020395F" w:rsidP="0020395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 w:rsidRPr="0020395F">
              <w:rPr>
                <w:rFonts w:hAnsi="ＭＳ 明朝" w:cs="ＭＳ 明朝" w:hint="eastAsia"/>
                <w:color w:val="000000" w:themeColor="text1"/>
                <w:sz w:val="18"/>
                <w:szCs w:val="22"/>
              </w:rPr>
              <w:t>※</w:t>
            </w:r>
            <w:r w:rsidR="00F321E6" w:rsidRPr="0020395F">
              <w:rPr>
                <w:rFonts w:hAnsi="ＭＳ 明朝" w:cs="ＭＳ 明朝" w:hint="eastAsia"/>
                <w:color w:val="000000" w:themeColor="text1"/>
                <w:sz w:val="18"/>
                <w:szCs w:val="22"/>
              </w:rPr>
              <w:t>原則メールとする。ただし，メールが困難な場合はＦＡＸとする。</w:t>
            </w:r>
          </w:p>
        </w:tc>
      </w:tr>
    </w:tbl>
    <w:p w:rsidR="00854D22" w:rsidRDefault="00854D22" w:rsidP="00854D22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cs="ＭＳ 明朝"/>
          <w:color w:val="000000" w:themeColor="text1"/>
          <w:szCs w:val="22"/>
        </w:rPr>
      </w:pP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甲・乙は，この協定書を２通作成し，それぞれ記名押印のうえ，各自その１通を保有するものとする。</w:t>
      </w:r>
    </w:p>
    <w:p w:rsidR="000618B3" w:rsidRDefault="000618B3" w:rsidP="00DE22DA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0618B3" w:rsidRDefault="000618B3" w:rsidP="000618B3">
      <w:pPr>
        <w:wordWrap w:val="0"/>
        <w:autoSpaceDE w:val="0"/>
        <w:autoSpaceDN w:val="0"/>
        <w:adjustRightInd w:val="0"/>
        <w:spacing w:line="290" w:lineRule="exact"/>
        <w:ind w:firstLineChars="500" w:firstLine="1169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年　　月　　日</w:t>
      </w: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（甲）協力事業所名</w:t>
      </w:r>
      <w:r w:rsidR="00854D22">
        <w:rPr>
          <w:rFonts w:cs="ＭＳ 明朝" w:hint="eastAsia"/>
          <w:color w:val="000000" w:themeColor="text1"/>
          <w:szCs w:val="22"/>
        </w:rPr>
        <w:t xml:space="preserve">　　　　　　　　　　　</w:t>
      </w: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住</w:t>
      </w:r>
      <w:r w:rsidR="00854D22">
        <w:rPr>
          <w:rFonts w:cs="ＭＳ 明朝" w:hint="eastAsia"/>
          <w:color w:val="000000" w:themeColor="text1"/>
          <w:szCs w:val="22"/>
        </w:rPr>
        <w:t xml:space="preserve">　　　　</w:t>
      </w:r>
      <w:r>
        <w:rPr>
          <w:rFonts w:cs="ＭＳ 明朝" w:hint="eastAsia"/>
          <w:color w:val="000000" w:themeColor="text1"/>
          <w:szCs w:val="22"/>
        </w:rPr>
        <w:t>所</w:t>
      </w:r>
      <w:r w:rsidR="00854D22">
        <w:rPr>
          <w:rFonts w:cs="ＭＳ 明朝" w:hint="eastAsia"/>
          <w:color w:val="000000" w:themeColor="text1"/>
          <w:szCs w:val="22"/>
        </w:rPr>
        <w:t xml:space="preserve">　　　　　　　　　　　</w:t>
      </w: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代</w:t>
      </w:r>
      <w:r w:rsidR="00854D22">
        <w:rPr>
          <w:rFonts w:cs="ＭＳ 明朝" w:hint="eastAsia"/>
          <w:color w:val="000000" w:themeColor="text1"/>
          <w:szCs w:val="22"/>
        </w:rPr>
        <w:t xml:space="preserve"> 　</w:t>
      </w:r>
      <w:r>
        <w:rPr>
          <w:rFonts w:cs="ＭＳ 明朝" w:hint="eastAsia"/>
          <w:color w:val="000000" w:themeColor="text1"/>
          <w:szCs w:val="22"/>
        </w:rPr>
        <w:t>表</w:t>
      </w:r>
      <w:r w:rsidR="00854D22">
        <w:rPr>
          <w:rFonts w:cs="ＭＳ 明朝" w:hint="eastAsia"/>
          <w:color w:val="000000" w:themeColor="text1"/>
          <w:szCs w:val="22"/>
        </w:rPr>
        <w:t xml:space="preserve"> 　者　　　　　　　　　</w:t>
      </w:r>
      <w:r>
        <w:rPr>
          <w:rFonts w:cs="ＭＳ 明朝" w:hint="eastAsia"/>
          <w:color w:val="000000" w:themeColor="text1"/>
          <w:szCs w:val="22"/>
        </w:rPr>
        <w:t>印</w:t>
      </w:r>
      <w:r w:rsidR="00854D22">
        <w:rPr>
          <w:rFonts w:cs="ＭＳ 明朝" w:hint="eastAsia"/>
          <w:color w:val="000000" w:themeColor="text1"/>
          <w:szCs w:val="22"/>
        </w:rPr>
        <w:t xml:space="preserve">　</w:t>
      </w: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</w:p>
    <w:p w:rsidR="00D14A7F" w:rsidRPr="00854D22" w:rsidRDefault="00D14A7F" w:rsidP="00D14A7F">
      <w:pPr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</w:p>
    <w:p w:rsidR="000618B3" w:rsidRDefault="000618B3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（乙）結城市大字結城１４４７</w:t>
      </w:r>
      <w:r w:rsidR="00854D22">
        <w:rPr>
          <w:rFonts w:cs="ＭＳ 明朝" w:hint="eastAsia"/>
          <w:color w:val="000000" w:themeColor="text1"/>
          <w:szCs w:val="22"/>
        </w:rPr>
        <w:t xml:space="preserve">　　　　　　</w:t>
      </w:r>
    </w:p>
    <w:p w:rsidR="00854D22" w:rsidRDefault="00854D22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結 城 市 長</w:t>
      </w:r>
      <w:r w:rsidR="00D14A7F">
        <w:rPr>
          <w:rFonts w:cs="ＭＳ 明朝" w:hint="eastAsia"/>
          <w:color w:val="000000" w:themeColor="text1"/>
          <w:szCs w:val="22"/>
        </w:rPr>
        <w:t xml:space="preserve">　　　　　　　　</w:t>
      </w:r>
      <w:r>
        <w:rPr>
          <w:rFonts w:cs="ＭＳ 明朝" w:hint="eastAsia"/>
          <w:color w:val="000000" w:themeColor="text1"/>
          <w:szCs w:val="22"/>
        </w:rPr>
        <w:t xml:space="preserve">　印　</w:t>
      </w:r>
    </w:p>
    <w:p w:rsidR="00854D22" w:rsidRDefault="00854D22">
      <w:pPr>
        <w:widowControl/>
        <w:jc w:val="left"/>
        <w:rPr>
          <w:rFonts w:cs="ＭＳ 明朝"/>
          <w:color w:val="000000" w:themeColor="text1"/>
          <w:szCs w:val="22"/>
        </w:rPr>
      </w:pPr>
      <w:r>
        <w:rPr>
          <w:rFonts w:cs="ＭＳ 明朝"/>
          <w:color w:val="000000" w:themeColor="text1"/>
          <w:szCs w:val="22"/>
        </w:rPr>
        <w:br w:type="page"/>
      </w:r>
    </w:p>
    <w:p w:rsidR="00830F8D" w:rsidRPr="00830F8D" w:rsidRDefault="00A55A8A" w:rsidP="00854D22">
      <w:pPr>
        <w:autoSpaceDE w:val="0"/>
        <w:autoSpaceDN w:val="0"/>
        <w:adjustRightInd w:val="0"/>
        <w:spacing w:line="290" w:lineRule="exact"/>
        <w:ind w:right="468"/>
        <w:jc w:val="lef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lastRenderedPageBreak/>
        <w:t>様式第２号（第５</w:t>
      </w:r>
      <w:r w:rsidR="00830F8D" w:rsidRPr="00830F8D">
        <w:rPr>
          <w:rFonts w:hAnsi="ＭＳ 明朝" w:cs="ＭＳ 明朝" w:hint="eastAsia"/>
          <w:color w:val="000000" w:themeColor="text1"/>
          <w:szCs w:val="22"/>
        </w:rPr>
        <w:t>条関係）</w:t>
      </w:r>
    </w:p>
    <w:p w:rsidR="00830F8D" w:rsidRPr="000618B3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年　　月　　日</w:t>
      </w:r>
      <w:r w:rsidR="00854D22">
        <w:rPr>
          <w:rFonts w:hAnsi="ＭＳ 明朝" w:cs="ＭＳ 明朝" w:hint="eastAsia"/>
          <w:color w:val="000000" w:themeColor="text1"/>
          <w:szCs w:val="22"/>
        </w:rPr>
        <w:t xml:space="preserve">　</w:t>
      </w:r>
    </w:p>
    <w:p w:rsidR="00830F8D" w:rsidRPr="000618B3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0618B3" w:rsidP="00854D22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結城市長</w:t>
      </w:r>
      <w:r w:rsidR="00854D22">
        <w:rPr>
          <w:rFonts w:hAnsi="ＭＳ 明朝" w:cs="ＭＳ 明朝" w:hint="eastAsia"/>
          <w:color w:val="000000" w:themeColor="text1"/>
          <w:szCs w:val="22"/>
        </w:rPr>
        <w:t xml:space="preserve">　　　　　　　</w:t>
      </w:r>
      <w:r w:rsidRPr="00830F8D">
        <w:rPr>
          <w:rFonts w:hAnsi="ＭＳ 明朝" w:cs="ＭＳ 明朝" w:hint="eastAsia"/>
          <w:color w:val="000000" w:themeColor="text1"/>
          <w:szCs w:val="22"/>
        </w:rPr>
        <w:t>様</w:t>
      </w:r>
    </w:p>
    <w:p w:rsidR="00830F8D" w:rsidRPr="00854D22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54D22" w:rsidRDefault="00854D22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協力事業所名　　　　　　　　　　　</w:t>
      </w:r>
    </w:p>
    <w:p w:rsidR="00B96DD4" w:rsidRPr="00830F8D" w:rsidRDefault="00B96DD4" w:rsidP="00854D22">
      <w:pPr>
        <w:wordWrap w:val="0"/>
        <w:autoSpaceDE w:val="0"/>
        <w:autoSpaceDN w:val="0"/>
        <w:adjustRightInd w:val="0"/>
        <w:spacing w:line="290" w:lineRule="exact"/>
        <w:ind w:right="-2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住　</w:t>
      </w:r>
      <w:r w:rsidR="00854D22">
        <w:rPr>
          <w:rFonts w:cs="ＭＳ 明朝" w:hint="eastAsia"/>
          <w:color w:val="000000" w:themeColor="text1"/>
          <w:szCs w:val="22"/>
        </w:rPr>
        <w:t xml:space="preserve">　　　</w:t>
      </w:r>
      <w:r>
        <w:rPr>
          <w:rFonts w:cs="ＭＳ 明朝" w:hint="eastAsia"/>
          <w:color w:val="000000" w:themeColor="text1"/>
          <w:szCs w:val="22"/>
        </w:rPr>
        <w:t xml:space="preserve">所　　　　　　　　　　　</w:t>
      </w:r>
    </w:p>
    <w:p w:rsidR="00B96DD4" w:rsidRDefault="00854D22" w:rsidP="00854D22">
      <w:pPr>
        <w:wordWrap w:val="0"/>
        <w:autoSpaceDE w:val="0"/>
        <w:autoSpaceDN w:val="0"/>
        <w:adjustRightInd w:val="0"/>
        <w:spacing w:line="290" w:lineRule="exact"/>
        <w:jc w:val="righ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代 　表 　者　　　　　　　　　印　</w:t>
      </w:r>
    </w:p>
    <w:p w:rsidR="00830F8D" w:rsidRPr="00854D22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FC762B" w:rsidP="00830F8D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結城市徘徊高齢者等ＳＯＳネットワーク協力事業所協定解除連絡票</w:t>
      </w: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A55A8A" w:rsidP="00830F8D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結城市徘徊高齢者等ＳＯＳネットワーク事業実施要項第５</w:t>
      </w:r>
      <w:r w:rsidR="00716B72">
        <w:rPr>
          <w:rFonts w:hAnsi="ＭＳ 明朝" w:cs="ＭＳ 明朝" w:hint="eastAsia"/>
          <w:color w:val="000000" w:themeColor="text1"/>
          <w:szCs w:val="22"/>
        </w:rPr>
        <w:t>条</w:t>
      </w:r>
      <w:r w:rsidR="004D36A8">
        <w:rPr>
          <w:rFonts w:hAnsi="ＭＳ 明朝" w:cs="ＭＳ 明朝" w:hint="eastAsia"/>
          <w:color w:val="000000" w:themeColor="text1"/>
          <w:szCs w:val="22"/>
        </w:rPr>
        <w:t>第２項の規定により，下記のとおり</w:t>
      </w:r>
      <w:r w:rsidR="00716B72">
        <w:rPr>
          <w:rFonts w:hAnsi="ＭＳ 明朝" w:cs="ＭＳ 明朝" w:hint="eastAsia"/>
          <w:color w:val="000000" w:themeColor="text1"/>
          <w:szCs w:val="22"/>
        </w:rPr>
        <w:t>協力事業所を解除したいので連絡いたします。</w:t>
      </w:r>
      <w:r w:rsidR="00830F8D" w:rsidRPr="00830F8D">
        <w:rPr>
          <w:rFonts w:hAnsi="ＭＳ 明朝" w:cs="ＭＳ 明朝" w:hint="eastAsia"/>
          <w:color w:val="000000" w:themeColor="text1"/>
          <w:szCs w:val="22"/>
        </w:rPr>
        <w:t xml:space="preserve">　</w:t>
      </w:r>
    </w:p>
    <w:p w:rsidR="00830F8D" w:rsidRPr="004D36A8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記</w:t>
      </w: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830F8D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１　協定解除年月日</w:t>
      </w:r>
    </w:p>
    <w:p w:rsid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　　　　　年　　月　　日</w:t>
      </w:r>
    </w:p>
    <w:p w:rsidR="00716B72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716B72" w:rsidRP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２　解除の理由</w:t>
      </w:r>
    </w:p>
    <w:p w:rsid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　ＳＯＳネットワークの協力ができなくなったため</w:t>
      </w:r>
    </w:p>
    <w:p w:rsidR="00716B72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716B72" w:rsidRP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830F8D" w:rsidRPr="00830F8D" w:rsidRDefault="00716B72" w:rsidP="00830F8D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３　その他</w:t>
      </w:r>
    </w:p>
    <w:p w:rsidR="00716B72" w:rsidRDefault="00716B72" w:rsidP="00716B72">
      <w:pPr>
        <w:wordWrap w:val="0"/>
        <w:autoSpaceDE w:val="0"/>
        <w:autoSpaceDN w:val="0"/>
        <w:adjustRightInd w:val="0"/>
        <w:spacing w:line="290" w:lineRule="exact"/>
        <w:ind w:leftChars="100" w:left="234" w:firstLineChars="100" w:firstLine="234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ＳＯＳネットワークを通じて提供された資料については，別添により返還（またはシュレッダーにて処分）をお願いいたします。</w:t>
      </w:r>
    </w:p>
    <w:p w:rsidR="00854D22" w:rsidRDefault="00A55A8A" w:rsidP="00716B72">
      <w:pPr>
        <w:wordWrap w:val="0"/>
        <w:autoSpaceDE w:val="0"/>
        <w:autoSpaceDN w:val="0"/>
        <w:adjustRightInd w:val="0"/>
        <w:spacing w:line="290" w:lineRule="exact"/>
        <w:ind w:leftChars="100" w:left="234" w:firstLineChars="100" w:firstLine="234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なお</w:t>
      </w:r>
      <w:r w:rsidR="00716B72">
        <w:rPr>
          <w:rFonts w:cs="ＭＳ 明朝" w:hint="eastAsia"/>
          <w:color w:val="000000" w:themeColor="text1"/>
          <w:szCs w:val="22"/>
        </w:rPr>
        <w:t>，個人情報の保護については，協定解除後においてもその効力がありますので，御理解いただきますようお願いいたします。</w:t>
      </w:r>
    </w:p>
    <w:p w:rsidR="00854D22" w:rsidRDefault="00854D22" w:rsidP="00854D22">
      <w:pPr>
        <w:widowControl/>
        <w:jc w:val="left"/>
        <w:rPr>
          <w:rFonts w:cs="ＭＳ 明朝"/>
          <w:color w:val="000000" w:themeColor="text1"/>
          <w:szCs w:val="22"/>
        </w:rPr>
      </w:pPr>
      <w:r>
        <w:rPr>
          <w:rFonts w:cs="ＭＳ 明朝"/>
          <w:color w:val="000000" w:themeColor="text1"/>
          <w:szCs w:val="22"/>
        </w:rPr>
        <w:br w:type="page"/>
      </w:r>
    </w:p>
    <w:p w:rsidR="00A53DD9" w:rsidRPr="00830F8D" w:rsidRDefault="00A55A8A" w:rsidP="00A53DD9">
      <w:pPr>
        <w:wordWrap w:val="0"/>
        <w:autoSpaceDE w:val="0"/>
        <w:autoSpaceDN w:val="0"/>
        <w:adjustRightInd w:val="0"/>
        <w:spacing w:line="290" w:lineRule="exac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lastRenderedPageBreak/>
        <w:t>様式第３号（第６</w:t>
      </w:r>
      <w:r w:rsidR="00A53DD9" w:rsidRPr="00830F8D">
        <w:rPr>
          <w:rFonts w:hAnsi="ＭＳ 明朝" w:cs="ＭＳ 明朝" w:hint="eastAsia"/>
          <w:color w:val="000000" w:themeColor="text1"/>
          <w:szCs w:val="22"/>
        </w:rPr>
        <w:t>条関係）</w:t>
      </w:r>
    </w:p>
    <w:p w:rsidR="0072092A" w:rsidRPr="000618B3" w:rsidRDefault="0072092A" w:rsidP="0072092A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72092A" w:rsidRPr="00830F8D" w:rsidRDefault="0072092A" w:rsidP="0072092A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年　　月　　日</w:t>
      </w:r>
      <w:r>
        <w:rPr>
          <w:rFonts w:hAnsi="ＭＳ 明朝" w:cs="ＭＳ 明朝" w:hint="eastAsia"/>
          <w:color w:val="000000" w:themeColor="text1"/>
          <w:szCs w:val="22"/>
        </w:rPr>
        <w:t xml:space="preserve">　</w:t>
      </w:r>
    </w:p>
    <w:p w:rsidR="0072092A" w:rsidRPr="00830F8D" w:rsidRDefault="0072092A" w:rsidP="0072092A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72092A" w:rsidRPr="00830F8D" w:rsidRDefault="0072092A" w:rsidP="0072092A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結城市長</w:t>
      </w:r>
      <w:r>
        <w:rPr>
          <w:rFonts w:hAnsi="ＭＳ 明朝" w:cs="ＭＳ 明朝" w:hint="eastAsia"/>
          <w:color w:val="000000" w:themeColor="text1"/>
          <w:szCs w:val="22"/>
        </w:rPr>
        <w:t xml:space="preserve">　　　　　　　</w:t>
      </w:r>
      <w:r w:rsidRPr="00830F8D">
        <w:rPr>
          <w:rFonts w:hAnsi="ＭＳ 明朝" w:cs="ＭＳ 明朝" w:hint="eastAsia"/>
          <w:color w:val="000000" w:themeColor="text1"/>
          <w:szCs w:val="22"/>
        </w:rPr>
        <w:t>様</w:t>
      </w:r>
    </w:p>
    <w:p w:rsidR="0072092A" w:rsidRDefault="0072092A" w:rsidP="0072092A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72092A" w:rsidRDefault="0072092A" w:rsidP="0072092A">
      <w:pPr>
        <w:wordWrap w:val="0"/>
        <w:autoSpaceDE w:val="0"/>
        <w:autoSpaceDN w:val="0"/>
        <w:adjustRightInd w:val="0"/>
        <w:spacing w:line="290" w:lineRule="exact"/>
        <w:ind w:right="-2"/>
        <w:jc w:val="right"/>
        <w:rPr>
          <w:rFonts w:cs="ＭＳ 明朝"/>
          <w:color w:val="000000" w:themeColor="text1"/>
          <w:szCs w:val="22"/>
        </w:rPr>
      </w:pPr>
    </w:p>
    <w:p w:rsidR="0072092A" w:rsidRPr="00830F8D" w:rsidRDefault="0072092A" w:rsidP="0072092A">
      <w:pPr>
        <w:wordWrap w:val="0"/>
        <w:autoSpaceDE w:val="0"/>
        <w:autoSpaceDN w:val="0"/>
        <w:adjustRightInd w:val="0"/>
        <w:spacing w:line="290" w:lineRule="exact"/>
        <w:ind w:right="-2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住　　　所　　　　　　　　　　　　</w:t>
      </w:r>
    </w:p>
    <w:p w:rsidR="0072092A" w:rsidRDefault="0072092A" w:rsidP="0072092A">
      <w:pPr>
        <w:wordWrap w:val="0"/>
        <w:autoSpaceDE w:val="0"/>
        <w:autoSpaceDN w:val="0"/>
        <w:adjustRightInd w:val="0"/>
        <w:spacing w:line="290" w:lineRule="exact"/>
        <w:jc w:val="righ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氏　　　名　　　　　　　　　　印　</w:t>
      </w:r>
    </w:p>
    <w:p w:rsidR="0072092A" w:rsidRPr="0072092A" w:rsidRDefault="0072092A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72092A" w:rsidP="00A53DD9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結城市徘徊高齢者等ＳＯＳネットワーク協力者登録申請</w:t>
      </w:r>
      <w:r w:rsidR="00A53DD9">
        <w:rPr>
          <w:rFonts w:hAnsi="ＭＳ 明朝" w:cs="ＭＳ 明朝" w:hint="eastAsia"/>
          <w:color w:val="000000" w:themeColor="text1"/>
          <w:szCs w:val="22"/>
        </w:rPr>
        <w:t>書</w:t>
      </w: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jc w:val="left"/>
        <w:rPr>
          <w:rFonts w:hAnsi="ＭＳ 明朝"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 xml:space="preserve">　</w:t>
      </w: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結城市徘徊高齢者等ＳＯＳネットワーク事業</w:t>
      </w:r>
      <w:r w:rsidR="0072092A">
        <w:rPr>
          <w:rFonts w:hAnsi="ＭＳ 明朝" w:cs="ＭＳ 明朝" w:hint="eastAsia"/>
          <w:color w:val="000000" w:themeColor="text1"/>
          <w:szCs w:val="22"/>
        </w:rPr>
        <w:t>の協力者として登録を受けたいので，結城市徘徊高齢者等ＳＯＳネットワーク事業実施要項第７条</w:t>
      </w:r>
      <w:r w:rsidR="00D3598A">
        <w:rPr>
          <w:rFonts w:hAnsi="ＭＳ 明朝" w:cs="ＭＳ 明朝" w:hint="eastAsia"/>
          <w:color w:val="000000" w:themeColor="text1"/>
          <w:szCs w:val="22"/>
        </w:rPr>
        <w:t>第１項</w:t>
      </w:r>
      <w:r w:rsidR="0072092A">
        <w:rPr>
          <w:rFonts w:hAnsi="ＭＳ 明朝" w:cs="ＭＳ 明朝" w:hint="eastAsia"/>
          <w:color w:val="000000" w:themeColor="text1"/>
          <w:szCs w:val="22"/>
        </w:rPr>
        <w:t>の規定により，次のとおり申請します</w:t>
      </w:r>
      <w:r>
        <w:rPr>
          <w:rFonts w:hAnsi="ＭＳ 明朝" w:cs="ＭＳ 明朝" w:hint="eastAsia"/>
          <w:color w:val="000000" w:themeColor="text1"/>
          <w:szCs w:val="22"/>
        </w:rPr>
        <w:t>。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jc w:val="left"/>
        <w:rPr>
          <w:rFonts w:hAnsi="ＭＳ 明朝" w:cs="ＭＳ 明朝"/>
          <w:color w:val="000000" w:themeColor="text1"/>
          <w:szCs w:val="22"/>
        </w:rPr>
      </w:pPr>
    </w:p>
    <w:p w:rsidR="0072092A" w:rsidRDefault="0072092A" w:rsidP="0072092A">
      <w:pPr>
        <w:autoSpaceDE w:val="0"/>
        <w:autoSpaceDN w:val="0"/>
        <w:adjustRightInd w:val="0"/>
        <w:spacing w:line="290" w:lineRule="exact"/>
        <w:jc w:val="center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記</w:t>
      </w:r>
    </w:p>
    <w:p w:rsidR="0072092A" w:rsidRPr="0072092A" w:rsidRDefault="0072092A" w:rsidP="00A53DD9">
      <w:pPr>
        <w:wordWrap w:val="0"/>
        <w:autoSpaceDE w:val="0"/>
        <w:autoSpaceDN w:val="0"/>
        <w:adjustRightInd w:val="0"/>
        <w:spacing w:line="290" w:lineRule="exact"/>
        <w:jc w:val="left"/>
        <w:rPr>
          <w:rFonts w:hAnsi="ＭＳ 明朝" w:cs="ＭＳ 明朝"/>
          <w:color w:val="000000" w:themeColor="text1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44"/>
        <w:gridCol w:w="1391"/>
        <w:gridCol w:w="2077"/>
        <w:gridCol w:w="1389"/>
        <w:gridCol w:w="2159"/>
      </w:tblGrid>
      <w:tr w:rsidR="00DE22DA" w:rsidTr="00C3784A">
        <w:trPr>
          <w:trHeight w:val="646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氏　名</w:t>
            </w:r>
          </w:p>
        </w:tc>
        <w:tc>
          <w:tcPr>
            <w:tcW w:w="7175" w:type="dxa"/>
            <w:gridSpan w:val="4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DE22DA" w:rsidTr="00C3784A">
        <w:trPr>
          <w:trHeight w:val="646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住　所</w:t>
            </w:r>
          </w:p>
        </w:tc>
        <w:tc>
          <w:tcPr>
            <w:tcW w:w="7175" w:type="dxa"/>
            <w:gridSpan w:val="4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DE22DA" w:rsidTr="00C3784A">
        <w:trPr>
          <w:trHeight w:val="646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電話・ＦＡＸ番号</w:t>
            </w:r>
          </w:p>
        </w:tc>
        <w:tc>
          <w:tcPr>
            <w:tcW w:w="7175" w:type="dxa"/>
            <w:gridSpan w:val="4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DE22DA" w:rsidTr="00C3784A">
        <w:trPr>
          <w:trHeight w:val="646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7175" w:type="dxa"/>
            <w:gridSpan w:val="4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hAnsi="ＭＳ 明朝" w:cs="ＭＳ 明朝"/>
                <w:color w:val="000000" w:themeColor="text1"/>
                <w:szCs w:val="22"/>
              </w:rPr>
            </w:pPr>
          </w:p>
        </w:tc>
      </w:tr>
      <w:tr w:rsidR="00C3784A" w:rsidTr="00C3784A">
        <w:trPr>
          <w:trHeight w:val="646"/>
        </w:trPr>
        <w:tc>
          <w:tcPr>
            <w:tcW w:w="2093" w:type="dxa"/>
            <w:vAlign w:val="center"/>
          </w:tcPr>
          <w:p w:rsidR="00C3784A" w:rsidRDefault="00C3784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講座等受講日</w:t>
            </w:r>
          </w:p>
        </w:tc>
        <w:tc>
          <w:tcPr>
            <w:tcW w:w="7175" w:type="dxa"/>
            <w:gridSpan w:val="4"/>
            <w:vAlign w:val="center"/>
          </w:tcPr>
          <w:p w:rsidR="00C3784A" w:rsidRDefault="00C3784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 xml:space="preserve">　　年　　月　　日</w:t>
            </w:r>
          </w:p>
        </w:tc>
      </w:tr>
      <w:tr w:rsidR="00DE22DA" w:rsidTr="00C3784A">
        <w:trPr>
          <w:trHeight w:val="1380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対応可能範囲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 w:val="16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※□にチェックを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お願いします。</w:t>
            </w:r>
          </w:p>
        </w:tc>
        <w:tc>
          <w:tcPr>
            <w:tcW w:w="1417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行方不明者</w:t>
            </w:r>
          </w:p>
        </w:tc>
        <w:tc>
          <w:tcPr>
            <w:tcW w:w="2127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市内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近接市町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県内市町村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隣接都県</w:t>
            </w:r>
          </w:p>
        </w:tc>
        <w:tc>
          <w:tcPr>
            <w:tcW w:w="1417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身元不明者</w:t>
            </w:r>
          </w:p>
        </w:tc>
        <w:tc>
          <w:tcPr>
            <w:tcW w:w="2214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市内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近接市町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県内市町村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隣接都県</w:t>
            </w:r>
          </w:p>
        </w:tc>
      </w:tr>
      <w:tr w:rsidR="00DE22DA" w:rsidTr="00C3784A">
        <w:trPr>
          <w:trHeight w:val="1400"/>
        </w:trPr>
        <w:tc>
          <w:tcPr>
            <w:tcW w:w="2093" w:type="dxa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協力依頼時の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連絡方法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 w:val="16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※□にチェックを</w:t>
            </w:r>
          </w:p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hAnsi="ＭＳ 明朝" w:cs="ＭＳ 明朝"/>
                <w:color w:val="000000" w:themeColor="text1"/>
                <w:szCs w:val="22"/>
              </w:rPr>
            </w:pPr>
            <w:r w:rsidRPr="00DE22DA">
              <w:rPr>
                <w:rFonts w:hAnsi="ＭＳ 明朝" w:cs="ＭＳ 明朝" w:hint="eastAsia"/>
                <w:color w:val="000000" w:themeColor="text1"/>
                <w:sz w:val="16"/>
                <w:szCs w:val="22"/>
              </w:rPr>
              <w:t>お願いします。</w:t>
            </w:r>
          </w:p>
        </w:tc>
        <w:tc>
          <w:tcPr>
            <w:tcW w:w="7175" w:type="dxa"/>
            <w:gridSpan w:val="4"/>
            <w:vAlign w:val="center"/>
          </w:tcPr>
          <w:p w:rsidR="00DE22DA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900" w:firstLine="2105"/>
              <w:rPr>
                <w:rFonts w:hAnsi="ＭＳ 明朝" w:cs="ＭＳ 明朝"/>
                <w:color w:val="000000" w:themeColor="text1"/>
                <w:szCs w:val="22"/>
              </w:rPr>
            </w:pPr>
            <w:r>
              <w:rPr>
                <w:rFonts w:hAnsi="ＭＳ 明朝" w:cs="ＭＳ 明朝" w:hint="eastAsia"/>
                <w:color w:val="000000" w:themeColor="text1"/>
                <w:szCs w:val="22"/>
              </w:rPr>
              <w:t>□　メール　・　□　ＦＡＸ</w:t>
            </w:r>
          </w:p>
          <w:p w:rsidR="00DE22DA" w:rsidRPr="00F321E6" w:rsidRDefault="00DE22DA" w:rsidP="00C3784A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hAnsi="ＭＳ 明朝" w:cs="ＭＳ 明朝"/>
                <w:color w:val="000000" w:themeColor="text1"/>
                <w:szCs w:val="22"/>
              </w:rPr>
            </w:pPr>
            <w:r w:rsidRPr="0020395F">
              <w:rPr>
                <w:rFonts w:hAnsi="ＭＳ 明朝" w:cs="ＭＳ 明朝" w:hint="eastAsia"/>
                <w:color w:val="000000" w:themeColor="text1"/>
                <w:sz w:val="18"/>
                <w:szCs w:val="22"/>
              </w:rPr>
              <w:t>※原則メールとする。ただし，メールが困難な場合はＦＡＸとする。</w:t>
            </w:r>
          </w:p>
        </w:tc>
      </w:tr>
    </w:tbl>
    <w:p w:rsidR="00A53DD9" w:rsidRPr="00DE22DA" w:rsidRDefault="00A53DD9" w:rsidP="00DE22DA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Default="00A53DD9" w:rsidP="00A53DD9">
      <w:pPr>
        <w:widowControl/>
        <w:jc w:val="left"/>
        <w:rPr>
          <w:rFonts w:cs="ＭＳ 明朝"/>
          <w:color w:val="000000" w:themeColor="text1"/>
          <w:szCs w:val="22"/>
        </w:rPr>
      </w:pPr>
      <w:r>
        <w:rPr>
          <w:rFonts w:cs="ＭＳ 明朝"/>
          <w:color w:val="000000" w:themeColor="text1"/>
          <w:szCs w:val="22"/>
        </w:rPr>
        <w:br w:type="page"/>
      </w:r>
    </w:p>
    <w:p w:rsidR="00A53DD9" w:rsidRPr="00830F8D" w:rsidRDefault="0072092A" w:rsidP="00A53DD9">
      <w:pPr>
        <w:autoSpaceDE w:val="0"/>
        <w:autoSpaceDN w:val="0"/>
        <w:adjustRightInd w:val="0"/>
        <w:spacing w:line="290" w:lineRule="exact"/>
        <w:ind w:right="468"/>
        <w:jc w:val="lef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lastRenderedPageBreak/>
        <w:t>様式第４</w:t>
      </w:r>
      <w:r w:rsidR="00A55A8A">
        <w:rPr>
          <w:rFonts w:hAnsi="ＭＳ 明朝" w:cs="ＭＳ 明朝" w:hint="eastAsia"/>
          <w:color w:val="000000" w:themeColor="text1"/>
          <w:szCs w:val="22"/>
        </w:rPr>
        <w:t>号（第６</w:t>
      </w:r>
      <w:r w:rsidR="00A53DD9" w:rsidRPr="00830F8D">
        <w:rPr>
          <w:rFonts w:hAnsi="ＭＳ 明朝" w:cs="ＭＳ 明朝" w:hint="eastAsia"/>
          <w:color w:val="000000" w:themeColor="text1"/>
          <w:szCs w:val="22"/>
        </w:rPr>
        <w:t>条関係）</w:t>
      </w:r>
    </w:p>
    <w:p w:rsidR="00A53DD9" w:rsidRPr="000409F4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年　　月　　日</w:t>
      </w:r>
      <w:r>
        <w:rPr>
          <w:rFonts w:hAnsi="ＭＳ 明朝" w:cs="ＭＳ 明朝" w:hint="eastAsia"/>
          <w:color w:val="000000" w:themeColor="text1"/>
          <w:szCs w:val="22"/>
        </w:rPr>
        <w:t xml:space="preserve">　</w:t>
      </w:r>
    </w:p>
    <w:p w:rsidR="00A53DD9" w:rsidRPr="000618B3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結城市長</w:t>
      </w:r>
      <w:r>
        <w:rPr>
          <w:rFonts w:hAnsi="ＭＳ 明朝" w:cs="ＭＳ 明朝" w:hint="eastAsia"/>
          <w:color w:val="000000" w:themeColor="text1"/>
          <w:szCs w:val="22"/>
        </w:rPr>
        <w:t xml:space="preserve">　　　　　　　</w:t>
      </w:r>
      <w:r w:rsidRPr="00830F8D">
        <w:rPr>
          <w:rFonts w:hAnsi="ＭＳ 明朝" w:cs="ＭＳ 明朝" w:hint="eastAsia"/>
          <w:color w:val="000000" w:themeColor="text1"/>
          <w:szCs w:val="22"/>
        </w:rPr>
        <w:t>様</w:t>
      </w:r>
    </w:p>
    <w:p w:rsidR="00A53DD9" w:rsidRPr="00854D22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0409F4" w:rsidP="00A53DD9">
      <w:pPr>
        <w:wordWrap w:val="0"/>
        <w:autoSpaceDE w:val="0"/>
        <w:autoSpaceDN w:val="0"/>
        <w:adjustRightInd w:val="0"/>
        <w:spacing w:line="290" w:lineRule="exact"/>
        <w:ind w:right="-2"/>
        <w:jc w:val="righ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住　　　</w:t>
      </w:r>
      <w:r w:rsidR="00A53DD9">
        <w:rPr>
          <w:rFonts w:cs="ＭＳ 明朝" w:hint="eastAsia"/>
          <w:color w:val="000000" w:themeColor="text1"/>
          <w:szCs w:val="22"/>
        </w:rPr>
        <w:t>所</w:t>
      </w:r>
      <w:r>
        <w:rPr>
          <w:rFonts w:cs="ＭＳ 明朝" w:hint="eastAsia"/>
          <w:color w:val="000000" w:themeColor="text1"/>
          <w:szCs w:val="22"/>
        </w:rPr>
        <w:t xml:space="preserve">　</w:t>
      </w:r>
      <w:r w:rsidR="00A53DD9">
        <w:rPr>
          <w:rFonts w:cs="ＭＳ 明朝" w:hint="eastAsia"/>
          <w:color w:val="000000" w:themeColor="text1"/>
          <w:szCs w:val="22"/>
        </w:rPr>
        <w:t xml:space="preserve">　　　　　　　　　　　</w:t>
      </w:r>
    </w:p>
    <w:p w:rsidR="00A53DD9" w:rsidRDefault="000409F4" w:rsidP="00A53DD9">
      <w:pPr>
        <w:wordWrap w:val="0"/>
        <w:autoSpaceDE w:val="0"/>
        <w:autoSpaceDN w:val="0"/>
        <w:adjustRightInd w:val="0"/>
        <w:spacing w:line="290" w:lineRule="exact"/>
        <w:jc w:val="right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 xml:space="preserve">氏　　　名　</w:t>
      </w:r>
      <w:r w:rsidR="00A53DD9">
        <w:rPr>
          <w:rFonts w:hAnsi="ＭＳ 明朝" w:cs="ＭＳ 明朝" w:hint="eastAsia"/>
          <w:color w:val="000000" w:themeColor="text1"/>
          <w:szCs w:val="22"/>
        </w:rPr>
        <w:t xml:space="preserve">　　　　　　　　　印　</w:t>
      </w:r>
    </w:p>
    <w:p w:rsidR="00A53DD9" w:rsidRPr="00854D22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結城市徘徊高齢者等ＳＯＳネットワーク協力</w:t>
      </w:r>
      <w:r w:rsidR="007A4797">
        <w:rPr>
          <w:rFonts w:hAnsi="ＭＳ 明朝" w:cs="ＭＳ 明朝" w:hint="eastAsia"/>
          <w:color w:val="000000" w:themeColor="text1"/>
          <w:szCs w:val="22"/>
        </w:rPr>
        <w:t>者</w:t>
      </w:r>
      <w:r w:rsidR="000409F4">
        <w:rPr>
          <w:rFonts w:hAnsi="ＭＳ 明朝" w:cs="ＭＳ 明朝" w:hint="eastAsia"/>
          <w:color w:val="000000" w:themeColor="text1"/>
          <w:szCs w:val="22"/>
        </w:rPr>
        <w:t>登録</w:t>
      </w:r>
      <w:r>
        <w:rPr>
          <w:rFonts w:hAnsi="ＭＳ 明朝" w:cs="ＭＳ 明朝" w:hint="eastAsia"/>
          <w:color w:val="000000" w:themeColor="text1"/>
          <w:szCs w:val="22"/>
        </w:rPr>
        <w:t>解除連絡票</w:t>
      </w:r>
    </w:p>
    <w:p w:rsidR="00A53DD9" w:rsidRPr="000409F4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5A8A" w:rsidP="00A53DD9">
      <w:pPr>
        <w:wordWrap w:val="0"/>
        <w:autoSpaceDE w:val="0"/>
        <w:autoSpaceDN w:val="0"/>
        <w:adjustRightInd w:val="0"/>
        <w:spacing w:line="290" w:lineRule="exact"/>
        <w:ind w:firstLineChars="100" w:firstLine="234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結城市徘徊高齢者等ＳＯＳネットワーク事業実施要項第６</w:t>
      </w:r>
      <w:r w:rsidR="000409F4">
        <w:rPr>
          <w:rFonts w:hAnsi="ＭＳ 明朝" w:cs="ＭＳ 明朝" w:hint="eastAsia"/>
          <w:color w:val="000000" w:themeColor="text1"/>
          <w:szCs w:val="22"/>
        </w:rPr>
        <w:t>条</w:t>
      </w:r>
      <w:r w:rsidR="00D3598A">
        <w:rPr>
          <w:rFonts w:hAnsi="ＭＳ 明朝" w:cs="ＭＳ 明朝" w:hint="eastAsia"/>
          <w:color w:val="000000" w:themeColor="text1"/>
          <w:szCs w:val="22"/>
        </w:rPr>
        <w:t>第２項の規定により，下記のとおり</w:t>
      </w:r>
      <w:r w:rsidR="000409F4">
        <w:rPr>
          <w:rFonts w:hAnsi="ＭＳ 明朝" w:cs="ＭＳ 明朝" w:hint="eastAsia"/>
          <w:color w:val="000000" w:themeColor="text1"/>
          <w:szCs w:val="22"/>
        </w:rPr>
        <w:t>協力者の登録</w:t>
      </w:r>
      <w:r w:rsidR="00A53DD9">
        <w:rPr>
          <w:rFonts w:hAnsi="ＭＳ 明朝" w:cs="ＭＳ 明朝" w:hint="eastAsia"/>
          <w:color w:val="000000" w:themeColor="text1"/>
          <w:szCs w:val="22"/>
        </w:rPr>
        <w:t>を解除したいので連絡いたします。</w:t>
      </w:r>
    </w:p>
    <w:p w:rsidR="00A53DD9" w:rsidRPr="00D3598A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jc w:val="center"/>
        <w:rPr>
          <w:rFonts w:cs="ＭＳ 明朝"/>
          <w:color w:val="000000" w:themeColor="text1"/>
          <w:szCs w:val="22"/>
        </w:rPr>
      </w:pPr>
      <w:r w:rsidRPr="00830F8D">
        <w:rPr>
          <w:rFonts w:hAnsi="ＭＳ 明朝" w:cs="ＭＳ 明朝" w:hint="eastAsia"/>
          <w:color w:val="000000" w:themeColor="text1"/>
          <w:szCs w:val="22"/>
        </w:rPr>
        <w:t>記</w:t>
      </w: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0409F4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１　登録</w:t>
      </w:r>
      <w:r w:rsidR="00A53DD9">
        <w:rPr>
          <w:rFonts w:hAnsi="ＭＳ 明朝" w:cs="ＭＳ 明朝" w:hint="eastAsia"/>
          <w:color w:val="000000" w:themeColor="text1"/>
          <w:szCs w:val="22"/>
        </w:rPr>
        <w:t>解除年月日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　　　　　</w:t>
      </w:r>
      <w:r w:rsidR="00D3598A">
        <w:rPr>
          <w:rFonts w:cs="ＭＳ 明朝" w:hint="eastAsia"/>
          <w:color w:val="000000" w:themeColor="text1"/>
          <w:szCs w:val="22"/>
        </w:rPr>
        <w:t>年　　月　　日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２　解除の理由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 xml:space="preserve">　　ＳＯＳネットワークの協力ができなくなったため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</w:p>
    <w:p w:rsidR="00A53DD9" w:rsidRPr="00830F8D" w:rsidRDefault="00A53DD9" w:rsidP="00A53DD9">
      <w:pPr>
        <w:wordWrap w:val="0"/>
        <w:autoSpaceDE w:val="0"/>
        <w:autoSpaceDN w:val="0"/>
        <w:adjustRightInd w:val="0"/>
        <w:spacing w:line="290" w:lineRule="exact"/>
        <w:rPr>
          <w:rFonts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３　その他</w:t>
      </w:r>
    </w:p>
    <w:p w:rsidR="00A53DD9" w:rsidRDefault="00A53DD9" w:rsidP="00A53DD9">
      <w:pPr>
        <w:wordWrap w:val="0"/>
        <w:autoSpaceDE w:val="0"/>
        <w:autoSpaceDN w:val="0"/>
        <w:adjustRightInd w:val="0"/>
        <w:spacing w:line="290" w:lineRule="exact"/>
        <w:ind w:leftChars="100" w:left="234" w:firstLineChars="100" w:firstLine="234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ＳＯＳネットワークを通じて提供された資料については，別添により返還（またはシュレッダーにて処分）をお願いいたします。</w:t>
      </w:r>
    </w:p>
    <w:p w:rsidR="00A53DD9" w:rsidRDefault="00A55A8A" w:rsidP="00A53DD9">
      <w:pPr>
        <w:wordWrap w:val="0"/>
        <w:autoSpaceDE w:val="0"/>
        <w:autoSpaceDN w:val="0"/>
        <w:adjustRightInd w:val="0"/>
        <w:spacing w:line="290" w:lineRule="exact"/>
        <w:ind w:leftChars="100" w:left="234" w:firstLineChars="100" w:firstLine="234"/>
        <w:rPr>
          <w:rFonts w:cs="ＭＳ 明朝"/>
          <w:color w:val="000000" w:themeColor="text1"/>
          <w:szCs w:val="22"/>
        </w:rPr>
      </w:pPr>
      <w:r>
        <w:rPr>
          <w:rFonts w:cs="ＭＳ 明朝" w:hint="eastAsia"/>
          <w:color w:val="000000" w:themeColor="text1"/>
          <w:szCs w:val="22"/>
        </w:rPr>
        <w:t>なお</w:t>
      </w:r>
      <w:r w:rsidR="00A53DD9">
        <w:rPr>
          <w:rFonts w:cs="ＭＳ 明朝" w:hint="eastAsia"/>
          <w:color w:val="000000" w:themeColor="text1"/>
          <w:szCs w:val="22"/>
        </w:rPr>
        <w:t>，個人情報の保護については，協定</w:t>
      </w:r>
      <w:bookmarkStart w:id="0" w:name="_GoBack"/>
      <w:bookmarkEnd w:id="0"/>
      <w:r w:rsidR="00A53DD9">
        <w:rPr>
          <w:rFonts w:cs="ＭＳ 明朝" w:hint="eastAsia"/>
          <w:color w:val="000000" w:themeColor="text1"/>
          <w:szCs w:val="22"/>
        </w:rPr>
        <w:t>解除後においてもその効力がありますので，御理解いただきますようお願いいたします。</w:t>
      </w:r>
    </w:p>
    <w:p w:rsidR="00A53DD9" w:rsidRDefault="00A53DD9" w:rsidP="00A53DD9">
      <w:pPr>
        <w:widowControl/>
        <w:jc w:val="left"/>
        <w:rPr>
          <w:rFonts w:cs="ＭＳ 明朝"/>
          <w:color w:val="000000" w:themeColor="text1"/>
          <w:szCs w:val="22"/>
        </w:rPr>
      </w:pPr>
    </w:p>
    <w:sectPr w:rsidR="00A53DD9" w:rsidSect="00B96DD4">
      <w:pgSz w:w="11906" w:h="16838" w:code="9"/>
      <w:pgMar w:top="1134" w:right="1418" w:bottom="1134" w:left="1418" w:header="720" w:footer="720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C4" w:rsidRDefault="00C525C4" w:rsidP="00F02DFC">
      <w:r>
        <w:separator/>
      </w:r>
    </w:p>
  </w:endnote>
  <w:endnote w:type="continuationSeparator" w:id="0">
    <w:p w:rsidR="00C525C4" w:rsidRDefault="00C525C4" w:rsidP="00F0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C4" w:rsidRDefault="00C525C4" w:rsidP="00F02DFC">
      <w:r>
        <w:separator/>
      </w:r>
    </w:p>
  </w:footnote>
  <w:footnote w:type="continuationSeparator" w:id="0">
    <w:p w:rsidR="00C525C4" w:rsidRDefault="00C525C4" w:rsidP="00F0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1854"/>
    <w:multiLevelType w:val="singleLevel"/>
    <w:tmpl w:val="FBF6AB0C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9F751EC"/>
    <w:multiLevelType w:val="singleLevel"/>
    <w:tmpl w:val="FBF6A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358900FD"/>
    <w:multiLevelType w:val="singleLevel"/>
    <w:tmpl w:val="FBF6A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3FB42C11"/>
    <w:multiLevelType w:val="hybridMultilevel"/>
    <w:tmpl w:val="A5FE9F4C"/>
    <w:lvl w:ilvl="0" w:tplc="FBF6AB0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D199A"/>
    <w:multiLevelType w:val="multilevel"/>
    <w:tmpl w:val="A5FE9F4C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B178B1"/>
    <w:multiLevelType w:val="singleLevel"/>
    <w:tmpl w:val="07546FC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4B2339F1"/>
    <w:multiLevelType w:val="hybridMultilevel"/>
    <w:tmpl w:val="13866592"/>
    <w:lvl w:ilvl="0" w:tplc="EEC4942C">
      <w:start w:val="1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AEE3E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1630B8"/>
    <w:multiLevelType w:val="singleLevel"/>
    <w:tmpl w:val="FBF6AB0C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16A0B32"/>
    <w:multiLevelType w:val="hybridMultilevel"/>
    <w:tmpl w:val="BDAE3D54"/>
    <w:lvl w:ilvl="0" w:tplc="81E0D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2CC2A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6A6A7B"/>
    <w:multiLevelType w:val="hybridMultilevel"/>
    <w:tmpl w:val="263C3E1C"/>
    <w:lvl w:ilvl="0" w:tplc="CCA45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D8CD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5C13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C23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BC23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E894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BA93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66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5E40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290A19"/>
    <w:multiLevelType w:val="hybridMultilevel"/>
    <w:tmpl w:val="34005872"/>
    <w:lvl w:ilvl="0" w:tplc="6216778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2F08AE"/>
    <w:multiLevelType w:val="singleLevel"/>
    <w:tmpl w:val="6512D57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87"/>
    <w:rsid w:val="00001D8E"/>
    <w:rsid w:val="00032730"/>
    <w:rsid w:val="000409F4"/>
    <w:rsid w:val="00041F43"/>
    <w:rsid w:val="00044376"/>
    <w:rsid w:val="000618B3"/>
    <w:rsid w:val="0007445D"/>
    <w:rsid w:val="00077A39"/>
    <w:rsid w:val="000B7A6C"/>
    <w:rsid w:val="000C663C"/>
    <w:rsid w:val="000D2757"/>
    <w:rsid w:val="000D7733"/>
    <w:rsid w:val="000F1C89"/>
    <w:rsid w:val="0011147D"/>
    <w:rsid w:val="001208F0"/>
    <w:rsid w:val="001266A0"/>
    <w:rsid w:val="001576AE"/>
    <w:rsid w:val="0016476C"/>
    <w:rsid w:val="00166C39"/>
    <w:rsid w:val="0016713D"/>
    <w:rsid w:val="001932E5"/>
    <w:rsid w:val="001961C4"/>
    <w:rsid w:val="001B04C6"/>
    <w:rsid w:val="001B5210"/>
    <w:rsid w:val="001C22BF"/>
    <w:rsid w:val="001D73D0"/>
    <w:rsid w:val="001E5502"/>
    <w:rsid w:val="001E58D7"/>
    <w:rsid w:val="001E71EF"/>
    <w:rsid w:val="00203294"/>
    <w:rsid w:val="0020395F"/>
    <w:rsid w:val="00214B7F"/>
    <w:rsid w:val="002364E1"/>
    <w:rsid w:val="00251444"/>
    <w:rsid w:val="002525EE"/>
    <w:rsid w:val="002539EE"/>
    <w:rsid w:val="002571FD"/>
    <w:rsid w:val="002574AB"/>
    <w:rsid w:val="00262329"/>
    <w:rsid w:val="002719E9"/>
    <w:rsid w:val="002811B0"/>
    <w:rsid w:val="0028386B"/>
    <w:rsid w:val="00283F0C"/>
    <w:rsid w:val="002A3C25"/>
    <w:rsid w:val="002B3E5F"/>
    <w:rsid w:val="002B7142"/>
    <w:rsid w:val="002C7821"/>
    <w:rsid w:val="00302030"/>
    <w:rsid w:val="00323D6E"/>
    <w:rsid w:val="00331943"/>
    <w:rsid w:val="00331AFE"/>
    <w:rsid w:val="003324BE"/>
    <w:rsid w:val="00334343"/>
    <w:rsid w:val="00337CED"/>
    <w:rsid w:val="003674AC"/>
    <w:rsid w:val="00371452"/>
    <w:rsid w:val="00371C55"/>
    <w:rsid w:val="00376CDC"/>
    <w:rsid w:val="00382EC3"/>
    <w:rsid w:val="003951A1"/>
    <w:rsid w:val="003A7387"/>
    <w:rsid w:val="003B305F"/>
    <w:rsid w:val="003C2404"/>
    <w:rsid w:val="003D2501"/>
    <w:rsid w:val="003E00C0"/>
    <w:rsid w:val="003F045E"/>
    <w:rsid w:val="00411B10"/>
    <w:rsid w:val="00413B92"/>
    <w:rsid w:val="004161F2"/>
    <w:rsid w:val="0043334C"/>
    <w:rsid w:val="00437F30"/>
    <w:rsid w:val="0044298C"/>
    <w:rsid w:val="00462428"/>
    <w:rsid w:val="00497384"/>
    <w:rsid w:val="004C5944"/>
    <w:rsid w:val="004C6578"/>
    <w:rsid w:val="004C77CE"/>
    <w:rsid w:val="004D36A8"/>
    <w:rsid w:val="004D6884"/>
    <w:rsid w:val="0050073E"/>
    <w:rsid w:val="005016C9"/>
    <w:rsid w:val="005037C3"/>
    <w:rsid w:val="00505A74"/>
    <w:rsid w:val="0050769E"/>
    <w:rsid w:val="00513821"/>
    <w:rsid w:val="00527AFC"/>
    <w:rsid w:val="0056169E"/>
    <w:rsid w:val="00566FB0"/>
    <w:rsid w:val="00584FA2"/>
    <w:rsid w:val="005C7F8B"/>
    <w:rsid w:val="005D7EC8"/>
    <w:rsid w:val="005E28BC"/>
    <w:rsid w:val="005E2F27"/>
    <w:rsid w:val="00620198"/>
    <w:rsid w:val="006269A4"/>
    <w:rsid w:val="00640BEA"/>
    <w:rsid w:val="006431B2"/>
    <w:rsid w:val="006444DC"/>
    <w:rsid w:val="00647F89"/>
    <w:rsid w:val="00657995"/>
    <w:rsid w:val="00657E5C"/>
    <w:rsid w:val="00675D44"/>
    <w:rsid w:val="006E7B52"/>
    <w:rsid w:val="006F0CE5"/>
    <w:rsid w:val="006F34BD"/>
    <w:rsid w:val="0070567C"/>
    <w:rsid w:val="00716B51"/>
    <w:rsid w:val="00716B72"/>
    <w:rsid w:val="0072092A"/>
    <w:rsid w:val="0072425C"/>
    <w:rsid w:val="00727568"/>
    <w:rsid w:val="00742428"/>
    <w:rsid w:val="007442B0"/>
    <w:rsid w:val="00764D49"/>
    <w:rsid w:val="00795CF4"/>
    <w:rsid w:val="007A42A2"/>
    <w:rsid w:val="007A4797"/>
    <w:rsid w:val="007A4950"/>
    <w:rsid w:val="007C2F31"/>
    <w:rsid w:val="007E7EAE"/>
    <w:rsid w:val="00815379"/>
    <w:rsid w:val="00823B8D"/>
    <w:rsid w:val="008240CB"/>
    <w:rsid w:val="00830F8D"/>
    <w:rsid w:val="00844D22"/>
    <w:rsid w:val="00851128"/>
    <w:rsid w:val="00854D22"/>
    <w:rsid w:val="00862FCA"/>
    <w:rsid w:val="00863033"/>
    <w:rsid w:val="00870717"/>
    <w:rsid w:val="00872D34"/>
    <w:rsid w:val="0087750D"/>
    <w:rsid w:val="008828D7"/>
    <w:rsid w:val="00883C15"/>
    <w:rsid w:val="008A5043"/>
    <w:rsid w:val="008A6D7D"/>
    <w:rsid w:val="008A796A"/>
    <w:rsid w:val="008B3BD7"/>
    <w:rsid w:val="008D0D3C"/>
    <w:rsid w:val="008D77C5"/>
    <w:rsid w:val="008E09C2"/>
    <w:rsid w:val="008E0D22"/>
    <w:rsid w:val="009114F2"/>
    <w:rsid w:val="009161EE"/>
    <w:rsid w:val="00943B6A"/>
    <w:rsid w:val="00947166"/>
    <w:rsid w:val="00951316"/>
    <w:rsid w:val="009546C1"/>
    <w:rsid w:val="00966CFE"/>
    <w:rsid w:val="00967AB9"/>
    <w:rsid w:val="00987700"/>
    <w:rsid w:val="009B235D"/>
    <w:rsid w:val="009C3F3A"/>
    <w:rsid w:val="009C4BA4"/>
    <w:rsid w:val="009D436A"/>
    <w:rsid w:val="009F13A0"/>
    <w:rsid w:val="009F66F3"/>
    <w:rsid w:val="009F7B51"/>
    <w:rsid w:val="00A049A9"/>
    <w:rsid w:val="00A056FB"/>
    <w:rsid w:val="00A21044"/>
    <w:rsid w:val="00A53DD9"/>
    <w:rsid w:val="00A55A8A"/>
    <w:rsid w:val="00A92442"/>
    <w:rsid w:val="00AB0691"/>
    <w:rsid w:val="00AB53F6"/>
    <w:rsid w:val="00AB6DDA"/>
    <w:rsid w:val="00AC12DF"/>
    <w:rsid w:val="00AC30BF"/>
    <w:rsid w:val="00AD6A61"/>
    <w:rsid w:val="00AE1493"/>
    <w:rsid w:val="00AF6C34"/>
    <w:rsid w:val="00B10968"/>
    <w:rsid w:val="00B112D7"/>
    <w:rsid w:val="00B12943"/>
    <w:rsid w:val="00B1379C"/>
    <w:rsid w:val="00B2031A"/>
    <w:rsid w:val="00B42B19"/>
    <w:rsid w:val="00B42EF7"/>
    <w:rsid w:val="00B471B4"/>
    <w:rsid w:val="00B47908"/>
    <w:rsid w:val="00B53757"/>
    <w:rsid w:val="00B629A0"/>
    <w:rsid w:val="00B74A9B"/>
    <w:rsid w:val="00B96DD4"/>
    <w:rsid w:val="00BB07BE"/>
    <w:rsid w:val="00BB6F38"/>
    <w:rsid w:val="00BD5A34"/>
    <w:rsid w:val="00BE0253"/>
    <w:rsid w:val="00C07758"/>
    <w:rsid w:val="00C07DB3"/>
    <w:rsid w:val="00C264F6"/>
    <w:rsid w:val="00C333F2"/>
    <w:rsid w:val="00C33426"/>
    <w:rsid w:val="00C3784A"/>
    <w:rsid w:val="00C525C4"/>
    <w:rsid w:val="00C53983"/>
    <w:rsid w:val="00C63263"/>
    <w:rsid w:val="00C702E4"/>
    <w:rsid w:val="00C74DEE"/>
    <w:rsid w:val="00C7595F"/>
    <w:rsid w:val="00C808B3"/>
    <w:rsid w:val="00C84A43"/>
    <w:rsid w:val="00CB6B64"/>
    <w:rsid w:val="00CC0998"/>
    <w:rsid w:val="00D028AC"/>
    <w:rsid w:val="00D06795"/>
    <w:rsid w:val="00D14A7F"/>
    <w:rsid w:val="00D15B63"/>
    <w:rsid w:val="00D33083"/>
    <w:rsid w:val="00D3598A"/>
    <w:rsid w:val="00D5792F"/>
    <w:rsid w:val="00D63B14"/>
    <w:rsid w:val="00DB7F17"/>
    <w:rsid w:val="00DC35D9"/>
    <w:rsid w:val="00DC74D5"/>
    <w:rsid w:val="00DD3E7B"/>
    <w:rsid w:val="00DD43F5"/>
    <w:rsid w:val="00DE1CE9"/>
    <w:rsid w:val="00DE22DA"/>
    <w:rsid w:val="00DF6E09"/>
    <w:rsid w:val="00E01A12"/>
    <w:rsid w:val="00E0717C"/>
    <w:rsid w:val="00E1105C"/>
    <w:rsid w:val="00E113CD"/>
    <w:rsid w:val="00E327F8"/>
    <w:rsid w:val="00E37093"/>
    <w:rsid w:val="00E464D4"/>
    <w:rsid w:val="00E53A43"/>
    <w:rsid w:val="00E53A53"/>
    <w:rsid w:val="00E55334"/>
    <w:rsid w:val="00E70C2C"/>
    <w:rsid w:val="00E75FF0"/>
    <w:rsid w:val="00E93743"/>
    <w:rsid w:val="00E93DBB"/>
    <w:rsid w:val="00E9704A"/>
    <w:rsid w:val="00EC6F2E"/>
    <w:rsid w:val="00EC7429"/>
    <w:rsid w:val="00ED25D7"/>
    <w:rsid w:val="00EE2BE4"/>
    <w:rsid w:val="00F02DFC"/>
    <w:rsid w:val="00F040A0"/>
    <w:rsid w:val="00F115C0"/>
    <w:rsid w:val="00F16D70"/>
    <w:rsid w:val="00F2212D"/>
    <w:rsid w:val="00F31091"/>
    <w:rsid w:val="00F321E6"/>
    <w:rsid w:val="00F36F06"/>
    <w:rsid w:val="00F37791"/>
    <w:rsid w:val="00F65BFB"/>
    <w:rsid w:val="00F773EE"/>
    <w:rsid w:val="00F82C08"/>
    <w:rsid w:val="00F850AD"/>
    <w:rsid w:val="00F97082"/>
    <w:rsid w:val="00FB01EA"/>
    <w:rsid w:val="00FB1AD8"/>
    <w:rsid w:val="00FC762B"/>
    <w:rsid w:val="00FE0342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A3522"/>
  <w15:docId w15:val="{E384DB90-CA8C-43AE-A7DD-1715B13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C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39EE"/>
    <w:rPr>
      <w:sz w:val="18"/>
      <w:szCs w:val="24"/>
    </w:rPr>
  </w:style>
  <w:style w:type="paragraph" w:styleId="a4">
    <w:name w:val="header"/>
    <w:basedOn w:val="a"/>
    <w:link w:val="a5"/>
    <w:rsid w:val="00F02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2DFC"/>
    <w:rPr>
      <w:kern w:val="2"/>
      <w:sz w:val="21"/>
    </w:rPr>
  </w:style>
  <w:style w:type="paragraph" w:styleId="a6">
    <w:name w:val="footer"/>
    <w:basedOn w:val="a"/>
    <w:link w:val="a7"/>
    <w:rsid w:val="00F02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2DFC"/>
    <w:rPr>
      <w:kern w:val="2"/>
      <w:sz w:val="21"/>
    </w:rPr>
  </w:style>
  <w:style w:type="paragraph" w:styleId="a8">
    <w:name w:val="Note Heading"/>
    <w:basedOn w:val="a"/>
    <w:next w:val="a"/>
    <w:link w:val="a9"/>
    <w:rsid w:val="001576AE"/>
    <w:pPr>
      <w:jc w:val="center"/>
    </w:pPr>
  </w:style>
  <w:style w:type="character" w:customStyle="1" w:styleId="a9">
    <w:name w:val="記 (文字)"/>
    <w:basedOn w:val="a0"/>
    <w:link w:val="a8"/>
    <w:rsid w:val="001576AE"/>
    <w:rPr>
      <w:kern w:val="2"/>
      <w:sz w:val="21"/>
    </w:rPr>
  </w:style>
  <w:style w:type="paragraph" w:styleId="aa">
    <w:name w:val="Closing"/>
    <w:basedOn w:val="a"/>
    <w:next w:val="a"/>
    <w:link w:val="ab"/>
    <w:rsid w:val="001576AE"/>
    <w:pPr>
      <w:jc w:val="right"/>
    </w:pPr>
  </w:style>
  <w:style w:type="character" w:customStyle="1" w:styleId="ab">
    <w:name w:val="結語 (文字)"/>
    <w:basedOn w:val="a0"/>
    <w:link w:val="aa"/>
    <w:rsid w:val="001576AE"/>
    <w:rPr>
      <w:kern w:val="2"/>
      <w:sz w:val="21"/>
    </w:rPr>
  </w:style>
  <w:style w:type="paragraph" w:styleId="ac">
    <w:name w:val="Date"/>
    <w:basedOn w:val="a"/>
    <w:next w:val="a"/>
    <w:link w:val="ad"/>
    <w:rsid w:val="001576AE"/>
  </w:style>
  <w:style w:type="character" w:customStyle="1" w:styleId="ad">
    <w:name w:val="日付 (文字)"/>
    <w:basedOn w:val="a0"/>
    <w:link w:val="ac"/>
    <w:rsid w:val="001576AE"/>
    <w:rPr>
      <w:kern w:val="2"/>
      <w:sz w:val="21"/>
    </w:rPr>
  </w:style>
  <w:style w:type="paragraph" w:styleId="ae">
    <w:name w:val="Balloon Text"/>
    <w:basedOn w:val="a"/>
    <w:link w:val="af"/>
    <w:rsid w:val="0088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83C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rsid w:val="00EC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316F-AC72-46EE-B7EB-500976F2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年度結城市心身障害児（者）父母の会事業補助金交付要項</vt:lpstr>
      <vt:lpstr>平成　　年度結城市心身障害児（者）父母の会事業補助金交付要項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年度結城市心身障害児（者）父母の会事業補助金交付要項</dc:title>
  <dc:subject/>
  <dc:creator>ＭＩＣＲＯＳＯＦＴ　ＯＦＦＩＣＳ</dc:creator>
  <cp:keywords/>
  <dc:description/>
  <cp:lastModifiedBy>結城市</cp:lastModifiedBy>
  <cp:revision>14</cp:revision>
  <cp:lastPrinted>2019-04-25T12:11:00Z</cp:lastPrinted>
  <dcterms:created xsi:type="dcterms:W3CDTF">2019-02-05T05:40:00Z</dcterms:created>
  <dcterms:modified xsi:type="dcterms:W3CDTF">2019-07-11T01:17:00Z</dcterms:modified>
</cp:coreProperties>
</file>